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51" w:rsidRPr="00A6772B" w:rsidRDefault="00B13951" w:rsidP="00A677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72B">
        <w:rPr>
          <w:rFonts w:ascii="Times New Roman" w:hAnsi="Times New Roman" w:cs="Times New Roman"/>
          <w:b/>
          <w:bCs/>
          <w:sz w:val="24"/>
          <w:szCs w:val="24"/>
        </w:rPr>
        <w:t>MODUL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A6772B">
        <w:rPr>
          <w:rFonts w:ascii="Times New Roman" w:hAnsi="Times New Roman" w:cs="Times New Roman"/>
          <w:b/>
          <w:bCs/>
          <w:sz w:val="24"/>
          <w:szCs w:val="24"/>
        </w:rPr>
        <w:t>.  1 GENERAL MICROBIOLOGY, VIROLOGY AND VIROLOGY</w:t>
      </w:r>
    </w:p>
    <w:p w:rsidR="00B13951" w:rsidRDefault="00B13951" w:rsidP="0041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51" w:rsidRPr="00414AA3" w:rsidRDefault="00B13951" w:rsidP="0041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AA3">
        <w:rPr>
          <w:rFonts w:ascii="Times New Roman" w:hAnsi="Times New Roman" w:cs="Times New Roman"/>
          <w:sz w:val="24"/>
          <w:szCs w:val="24"/>
        </w:rPr>
        <w:t>Which structure is found in all bacteria?</w:t>
      </w:r>
    </w:p>
    <w:p w:rsidR="00B13951" w:rsidRPr="00414AA3" w:rsidRDefault="00B13951" w:rsidP="0041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AA3">
        <w:rPr>
          <w:rFonts w:ascii="Times New Roman" w:hAnsi="Times New Roman" w:cs="Times New Roman"/>
          <w:sz w:val="24"/>
          <w:szCs w:val="24"/>
        </w:rPr>
        <w:t>A. Capsular polysaccharide</w:t>
      </w:r>
    </w:p>
    <w:p w:rsidR="00B13951" w:rsidRPr="00414AA3" w:rsidRDefault="00B13951" w:rsidP="0041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AA3">
        <w:rPr>
          <w:rFonts w:ascii="Times New Roman" w:hAnsi="Times New Roman" w:cs="Times New Roman"/>
          <w:sz w:val="24"/>
          <w:szCs w:val="24"/>
        </w:rPr>
        <w:t>B. Flagella</w:t>
      </w:r>
    </w:p>
    <w:p w:rsidR="00B13951" w:rsidRPr="00414AA3" w:rsidRDefault="00B13951" w:rsidP="0041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AA3">
        <w:rPr>
          <w:rFonts w:ascii="Times New Roman" w:hAnsi="Times New Roman" w:cs="Times New Roman"/>
          <w:sz w:val="24"/>
          <w:szCs w:val="24"/>
        </w:rPr>
        <w:t>C. Pili</w:t>
      </w:r>
    </w:p>
    <w:p w:rsidR="00B13951" w:rsidRPr="00414AA3" w:rsidRDefault="00B13951" w:rsidP="0041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AA3">
        <w:rPr>
          <w:rFonts w:ascii="Times New Roman" w:hAnsi="Times New Roman" w:cs="Times New Roman"/>
          <w:sz w:val="24"/>
          <w:szCs w:val="24"/>
        </w:rPr>
        <w:t>D. Outer membrane</w:t>
      </w:r>
    </w:p>
    <w:p w:rsidR="00B13951" w:rsidRPr="00414AA3" w:rsidRDefault="00B13951" w:rsidP="0041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AA3">
        <w:rPr>
          <w:rFonts w:ascii="Times New Roman" w:hAnsi="Times New Roman" w:cs="Times New Roman"/>
          <w:sz w:val="24"/>
          <w:szCs w:val="24"/>
        </w:rPr>
        <w:t>E. Cytoplasmic membrane</w:t>
      </w:r>
    </w:p>
    <w:p w:rsidR="00B13951" w:rsidRPr="009751FF" w:rsidRDefault="00B13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Pr="00414AA3" w:rsidRDefault="00B13951" w:rsidP="0041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AA3">
        <w:rPr>
          <w:rFonts w:ascii="Times New Roman" w:hAnsi="Times New Roman" w:cs="Times New Roman"/>
          <w:sz w:val="24"/>
          <w:szCs w:val="24"/>
        </w:rPr>
        <w:t>Cell wall is lacking in:</w:t>
      </w:r>
    </w:p>
    <w:p w:rsidR="00B13951" w:rsidRPr="00414AA3" w:rsidRDefault="00B13951" w:rsidP="0041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AA3">
        <w:rPr>
          <w:rFonts w:ascii="Times New Roman" w:hAnsi="Times New Roman" w:cs="Times New Roman"/>
          <w:sz w:val="24"/>
          <w:szCs w:val="24"/>
        </w:rPr>
        <w:t>A. Actinomyces</w:t>
      </w:r>
    </w:p>
    <w:p w:rsidR="00B13951" w:rsidRPr="00414AA3" w:rsidRDefault="00B13951" w:rsidP="0041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AA3">
        <w:rPr>
          <w:rFonts w:ascii="Times New Roman" w:hAnsi="Times New Roman" w:cs="Times New Roman"/>
          <w:sz w:val="24"/>
          <w:szCs w:val="24"/>
        </w:rPr>
        <w:t>B. Corynebacterium</w:t>
      </w:r>
    </w:p>
    <w:p w:rsidR="00B13951" w:rsidRPr="00414AA3" w:rsidRDefault="00B13951" w:rsidP="0041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AA3">
        <w:rPr>
          <w:rFonts w:ascii="Times New Roman" w:hAnsi="Times New Roman" w:cs="Times New Roman"/>
          <w:sz w:val="24"/>
          <w:szCs w:val="24"/>
        </w:rPr>
        <w:t>C. Brucella</w:t>
      </w:r>
    </w:p>
    <w:p w:rsidR="00B13951" w:rsidRPr="00414AA3" w:rsidRDefault="00B13951" w:rsidP="0041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AA3">
        <w:rPr>
          <w:rFonts w:ascii="Times New Roman" w:hAnsi="Times New Roman" w:cs="Times New Roman"/>
          <w:sz w:val="24"/>
          <w:szCs w:val="24"/>
        </w:rPr>
        <w:t>D. Spirocheates</w:t>
      </w:r>
    </w:p>
    <w:p w:rsidR="00B13951" w:rsidRPr="00414AA3" w:rsidRDefault="00B13951" w:rsidP="0041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AA3">
        <w:rPr>
          <w:rFonts w:ascii="Times New Roman" w:hAnsi="Times New Roman" w:cs="Times New Roman"/>
          <w:sz w:val="24"/>
          <w:szCs w:val="24"/>
        </w:rPr>
        <w:t>E. Mycoplasma</w:t>
      </w:r>
    </w:p>
    <w:p w:rsidR="00B13951" w:rsidRPr="009751FF" w:rsidRDefault="00B13951" w:rsidP="00414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Pr="00414AA3" w:rsidRDefault="00B13951" w:rsidP="0041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AA3">
        <w:rPr>
          <w:rFonts w:ascii="Times New Roman" w:hAnsi="Times New Roman" w:cs="Times New Roman"/>
          <w:sz w:val="24"/>
          <w:szCs w:val="24"/>
        </w:rPr>
        <w:t>Cell wall of gram-positive bacteria consist of:</w:t>
      </w:r>
    </w:p>
    <w:p w:rsidR="00B13951" w:rsidRPr="00414AA3" w:rsidRDefault="00B13951" w:rsidP="0041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AA3">
        <w:rPr>
          <w:rFonts w:ascii="Times New Roman" w:hAnsi="Times New Roman" w:cs="Times New Roman"/>
          <w:sz w:val="24"/>
          <w:szCs w:val="24"/>
        </w:rPr>
        <w:t xml:space="preserve">A. thin monolayer peptidoglycan </w:t>
      </w:r>
    </w:p>
    <w:p w:rsidR="00B13951" w:rsidRPr="00414AA3" w:rsidRDefault="00B13951" w:rsidP="0041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AA3">
        <w:rPr>
          <w:rFonts w:ascii="Times New Roman" w:hAnsi="Times New Roman" w:cs="Times New Roman"/>
          <w:sz w:val="24"/>
          <w:szCs w:val="24"/>
        </w:rPr>
        <w:t>B. lipoproteins</w:t>
      </w:r>
    </w:p>
    <w:p w:rsidR="00B13951" w:rsidRPr="00414AA3" w:rsidRDefault="00B13951" w:rsidP="0041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AA3">
        <w:rPr>
          <w:rFonts w:ascii="Times New Roman" w:hAnsi="Times New Roman" w:cs="Times New Roman"/>
          <w:sz w:val="24"/>
          <w:szCs w:val="24"/>
        </w:rPr>
        <w:t>C. lipopolysaccharides</w:t>
      </w:r>
    </w:p>
    <w:p w:rsidR="00B13951" w:rsidRPr="00414AA3" w:rsidRDefault="00B13951" w:rsidP="0041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AA3">
        <w:rPr>
          <w:rFonts w:ascii="Times New Roman" w:hAnsi="Times New Roman" w:cs="Times New Roman"/>
          <w:sz w:val="24"/>
          <w:szCs w:val="24"/>
        </w:rPr>
        <w:t>D. outer membrane</w:t>
      </w:r>
    </w:p>
    <w:p w:rsidR="00B13951" w:rsidRPr="00414AA3" w:rsidRDefault="00B13951" w:rsidP="0041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AA3">
        <w:rPr>
          <w:rFonts w:ascii="Times New Roman" w:hAnsi="Times New Roman" w:cs="Times New Roman"/>
          <w:sz w:val="24"/>
          <w:szCs w:val="24"/>
        </w:rPr>
        <w:t>E. polilayer peptidoglycan</w:t>
      </w:r>
    </w:p>
    <w:p w:rsidR="00B13951" w:rsidRPr="009751FF" w:rsidRDefault="00B13951" w:rsidP="00414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Pr="00414AA3" w:rsidRDefault="00B13951" w:rsidP="0041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AA3">
        <w:rPr>
          <w:rFonts w:ascii="Times New Roman" w:hAnsi="Times New Roman" w:cs="Times New Roman"/>
          <w:sz w:val="24"/>
          <w:szCs w:val="24"/>
        </w:rPr>
        <w:t>Lipopolysaccharide is a major constituent of cell wall in:</w:t>
      </w:r>
    </w:p>
    <w:p w:rsidR="00B13951" w:rsidRPr="00414AA3" w:rsidRDefault="00B13951" w:rsidP="0041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AA3">
        <w:rPr>
          <w:rFonts w:ascii="Times New Roman" w:hAnsi="Times New Roman" w:cs="Times New Roman"/>
          <w:sz w:val="24"/>
          <w:szCs w:val="24"/>
        </w:rPr>
        <w:t>A. gram-positive bacteria.</w:t>
      </w:r>
    </w:p>
    <w:p w:rsidR="00B13951" w:rsidRPr="00414AA3" w:rsidRDefault="00B13951" w:rsidP="0041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AA3">
        <w:rPr>
          <w:rFonts w:ascii="Times New Roman" w:hAnsi="Times New Roman" w:cs="Times New Roman"/>
          <w:sz w:val="24"/>
          <w:szCs w:val="24"/>
        </w:rPr>
        <w:t>B. fungi</w:t>
      </w:r>
    </w:p>
    <w:p w:rsidR="00B13951" w:rsidRPr="00414AA3" w:rsidRDefault="00B13951" w:rsidP="0041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AA3">
        <w:rPr>
          <w:rFonts w:ascii="Times New Roman" w:hAnsi="Times New Roman" w:cs="Times New Roman"/>
          <w:sz w:val="24"/>
          <w:szCs w:val="24"/>
        </w:rPr>
        <w:t>C. protozoa</w:t>
      </w:r>
    </w:p>
    <w:p w:rsidR="00B13951" w:rsidRPr="00414AA3" w:rsidRDefault="00B13951" w:rsidP="0041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AA3">
        <w:rPr>
          <w:rFonts w:ascii="Times New Roman" w:hAnsi="Times New Roman" w:cs="Times New Roman"/>
          <w:sz w:val="24"/>
          <w:szCs w:val="24"/>
        </w:rPr>
        <w:t>D. none of the above</w:t>
      </w:r>
    </w:p>
    <w:p w:rsidR="00B13951" w:rsidRPr="00414AA3" w:rsidRDefault="00B13951" w:rsidP="0041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AA3">
        <w:rPr>
          <w:rFonts w:ascii="Times New Roman" w:hAnsi="Times New Roman" w:cs="Times New Roman"/>
          <w:sz w:val="24"/>
          <w:szCs w:val="24"/>
        </w:rPr>
        <w:t>E. gram-negative bacteria.</w:t>
      </w:r>
    </w:p>
    <w:p w:rsidR="00B13951" w:rsidRPr="009751FF" w:rsidRDefault="00B13951" w:rsidP="00414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Pr="009751FF" w:rsidRDefault="00B13951" w:rsidP="00975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FF">
        <w:rPr>
          <w:rFonts w:ascii="Times New Roman" w:hAnsi="Times New Roman" w:cs="Times New Roman"/>
          <w:sz w:val="24"/>
          <w:szCs w:val="24"/>
        </w:rPr>
        <w:t>A hydrolytic enzyme found within mucous secretions which has the ability to degrade the peptidoglycan cell wall of gram + bacteria:</w:t>
      </w:r>
    </w:p>
    <w:p w:rsidR="00B13951" w:rsidRPr="009751FF" w:rsidRDefault="00B13951" w:rsidP="00975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FF">
        <w:rPr>
          <w:rFonts w:ascii="Times New Roman" w:hAnsi="Times New Roman" w:cs="Times New Roman"/>
          <w:sz w:val="24"/>
          <w:szCs w:val="24"/>
        </w:rPr>
        <w:t>A. interferon</w:t>
      </w:r>
    </w:p>
    <w:p w:rsidR="00B13951" w:rsidRPr="009751FF" w:rsidRDefault="00B13951" w:rsidP="00975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FF">
        <w:rPr>
          <w:rFonts w:ascii="Times New Roman" w:hAnsi="Times New Roman" w:cs="Times New Roman"/>
          <w:sz w:val="24"/>
          <w:szCs w:val="24"/>
        </w:rPr>
        <w:t>B. histamine</w:t>
      </w:r>
    </w:p>
    <w:p w:rsidR="00B13951" w:rsidRPr="009751FF" w:rsidRDefault="00B13951" w:rsidP="00975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FF">
        <w:rPr>
          <w:rFonts w:ascii="Times New Roman" w:hAnsi="Times New Roman" w:cs="Times New Roman"/>
          <w:sz w:val="24"/>
          <w:szCs w:val="24"/>
        </w:rPr>
        <w:t>C. complement</w:t>
      </w:r>
    </w:p>
    <w:p w:rsidR="00B13951" w:rsidRPr="00832FE1" w:rsidRDefault="00B13951" w:rsidP="00975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D. transferrin</w:t>
      </w:r>
    </w:p>
    <w:p w:rsidR="00B13951" w:rsidRPr="00832FE1" w:rsidRDefault="00B13951" w:rsidP="00975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E. lysozyme</w:t>
      </w:r>
    </w:p>
    <w:p w:rsidR="00B13951" w:rsidRPr="00832FE1" w:rsidRDefault="00B13951" w:rsidP="009751F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Answer: E</w:t>
      </w:r>
    </w:p>
    <w:p w:rsidR="00B13951" w:rsidRPr="00A908C5" w:rsidRDefault="00B13951" w:rsidP="00A90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8C5">
        <w:rPr>
          <w:rFonts w:ascii="Times New Roman" w:hAnsi="Times New Roman" w:cs="Times New Roman"/>
          <w:sz w:val="24"/>
          <w:szCs w:val="24"/>
        </w:rPr>
        <w:t>Bacterial pili are involved in:</w:t>
      </w:r>
    </w:p>
    <w:p w:rsidR="00B13951" w:rsidRPr="00A908C5" w:rsidRDefault="00B13951" w:rsidP="00A90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8C5">
        <w:rPr>
          <w:rFonts w:ascii="Times New Roman" w:hAnsi="Times New Roman" w:cs="Times New Roman"/>
          <w:sz w:val="24"/>
          <w:szCs w:val="24"/>
        </w:rPr>
        <w:t>A. Motility</w:t>
      </w:r>
    </w:p>
    <w:p w:rsidR="00B13951" w:rsidRPr="00A908C5" w:rsidRDefault="00B13951" w:rsidP="00A90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8C5">
        <w:rPr>
          <w:rFonts w:ascii="Times New Roman" w:hAnsi="Times New Roman" w:cs="Times New Roman"/>
          <w:sz w:val="24"/>
          <w:szCs w:val="24"/>
        </w:rPr>
        <w:t>B. Resistance to heat</w:t>
      </w:r>
    </w:p>
    <w:p w:rsidR="00B13951" w:rsidRPr="00A908C5" w:rsidRDefault="00B13951" w:rsidP="00A90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8C5">
        <w:rPr>
          <w:rFonts w:ascii="Times New Roman" w:hAnsi="Times New Roman" w:cs="Times New Roman"/>
          <w:sz w:val="24"/>
          <w:szCs w:val="24"/>
        </w:rPr>
        <w:t>C. Resistance to phagocytosis</w:t>
      </w:r>
    </w:p>
    <w:p w:rsidR="00B13951" w:rsidRPr="00A908C5" w:rsidRDefault="00B13951" w:rsidP="00A90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8C5">
        <w:rPr>
          <w:rFonts w:ascii="Times New Roman" w:hAnsi="Times New Roman" w:cs="Times New Roman"/>
          <w:sz w:val="24"/>
          <w:szCs w:val="24"/>
        </w:rPr>
        <w:t>D. Endotoxic activity</w:t>
      </w:r>
    </w:p>
    <w:p w:rsidR="00B13951" w:rsidRPr="00A908C5" w:rsidRDefault="00B13951" w:rsidP="00A90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8C5">
        <w:rPr>
          <w:rFonts w:ascii="Times New Roman" w:hAnsi="Times New Roman" w:cs="Times New Roman"/>
          <w:sz w:val="24"/>
          <w:szCs w:val="24"/>
        </w:rPr>
        <w:t>E. Adherence to host cells.</w:t>
      </w:r>
    </w:p>
    <w:p w:rsidR="00B13951" w:rsidRPr="00A908C5" w:rsidRDefault="00B13951" w:rsidP="00A90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FD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51" w:rsidRDefault="00B13951" w:rsidP="00FD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51" w:rsidRPr="00FD14B9" w:rsidRDefault="00B13951" w:rsidP="00FD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14B9">
        <w:rPr>
          <w:rFonts w:ascii="Times New Roman" w:hAnsi="Times New Roman" w:cs="Times New Roman"/>
          <w:sz w:val="24"/>
          <w:szCs w:val="24"/>
        </w:rPr>
        <w:t>When flagella are distributed all round the bacterial cell, the arrangement is known as:</w:t>
      </w:r>
    </w:p>
    <w:p w:rsidR="00B13951" w:rsidRPr="00FD14B9" w:rsidRDefault="00B13951" w:rsidP="00FD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B9">
        <w:rPr>
          <w:rFonts w:ascii="Times New Roman" w:hAnsi="Times New Roman" w:cs="Times New Roman"/>
          <w:sz w:val="24"/>
          <w:szCs w:val="24"/>
        </w:rPr>
        <w:t>A. monotrichous</w:t>
      </w:r>
    </w:p>
    <w:p w:rsidR="00B13951" w:rsidRPr="00FD14B9" w:rsidRDefault="00B13951" w:rsidP="00FD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B9">
        <w:rPr>
          <w:rFonts w:ascii="Times New Roman" w:hAnsi="Times New Roman" w:cs="Times New Roman"/>
          <w:sz w:val="24"/>
          <w:szCs w:val="24"/>
        </w:rPr>
        <w:t>B. lophotrichous</w:t>
      </w:r>
    </w:p>
    <w:p w:rsidR="00B13951" w:rsidRPr="00FD14B9" w:rsidRDefault="00B13951" w:rsidP="00FD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B9">
        <w:rPr>
          <w:rFonts w:ascii="Times New Roman" w:hAnsi="Times New Roman" w:cs="Times New Roman"/>
          <w:sz w:val="24"/>
          <w:szCs w:val="24"/>
        </w:rPr>
        <w:t>C. amphitrichous</w:t>
      </w:r>
    </w:p>
    <w:p w:rsidR="00B13951" w:rsidRPr="00FD14B9" w:rsidRDefault="00B13951" w:rsidP="00FD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B9">
        <w:rPr>
          <w:rFonts w:ascii="Times New Roman" w:hAnsi="Times New Roman" w:cs="Times New Roman"/>
          <w:sz w:val="24"/>
          <w:szCs w:val="24"/>
        </w:rPr>
        <w:t>D. bitrichous</w:t>
      </w:r>
    </w:p>
    <w:p w:rsidR="00B13951" w:rsidRPr="00FD14B9" w:rsidRDefault="00B13951" w:rsidP="00FD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B9">
        <w:rPr>
          <w:rFonts w:ascii="Times New Roman" w:hAnsi="Times New Roman" w:cs="Times New Roman"/>
          <w:sz w:val="24"/>
          <w:szCs w:val="24"/>
        </w:rPr>
        <w:t>E. peritrichous</w:t>
      </w:r>
    </w:p>
    <w:p w:rsidR="00B13951" w:rsidRPr="00A908C5" w:rsidRDefault="00B13951" w:rsidP="00FD1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Pr="00F713AB" w:rsidRDefault="00B13951" w:rsidP="00F71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AB">
        <w:rPr>
          <w:rFonts w:ascii="Times New Roman" w:hAnsi="Times New Roman" w:cs="Times New Roman"/>
          <w:sz w:val="24"/>
          <w:szCs w:val="24"/>
        </w:rPr>
        <w:t>What is the value of a hanging-drop preparation?</w:t>
      </w:r>
    </w:p>
    <w:p w:rsidR="00B13951" w:rsidRPr="00F713AB" w:rsidRDefault="00B13951" w:rsidP="00F71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AB">
        <w:rPr>
          <w:rFonts w:ascii="Times New Roman" w:hAnsi="Times New Roman" w:cs="Times New Roman"/>
          <w:sz w:val="24"/>
          <w:szCs w:val="24"/>
        </w:rPr>
        <w:t>A. For study sensitivity to antibiotics</w:t>
      </w:r>
    </w:p>
    <w:p w:rsidR="00B13951" w:rsidRPr="00F713AB" w:rsidRDefault="00B13951" w:rsidP="00F71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AB">
        <w:rPr>
          <w:rFonts w:ascii="Times New Roman" w:hAnsi="Times New Roman" w:cs="Times New Roman"/>
          <w:sz w:val="24"/>
          <w:szCs w:val="24"/>
        </w:rPr>
        <w:t>B. For examinate biochemical properties</w:t>
      </w:r>
    </w:p>
    <w:p w:rsidR="00B13951" w:rsidRPr="00F713AB" w:rsidRDefault="00B13951" w:rsidP="00F71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AB">
        <w:rPr>
          <w:rFonts w:ascii="Times New Roman" w:hAnsi="Times New Roman" w:cs="Times New Roman"/>
          <w:sz w:val="24"/>
          <w:szCs w:val="24"/>
        </w:rPr>
        <w:t>C. For study morphology of bacteria</w:t>
      </w:r>
    </w:p>
    <w:p w:rsidR="00B13951" w:rsidRPr="00F713AB" w:rsidRDefault="00B13951" w:rsidP="00F71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AB">
        <w:rPr>
          <w:rFonts w:ascii="Times New Roman" w:hAnsi="Times New Roman" w:cs="Times New Roman"/>
          <w:sz w:val="24"/>
          <w:szCs w:val="24"/>
        </w:rPr>
        <w:t>D. For study cultural properties of bacteria</w:t>
      </w:r>
    </w:p>
    <w:p w:rsidR="00B13951" w:rsidRPr="00F713AB" w:rsidRDefault="00B13951" w:rsidP="00F71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AB">
        <w:rPr>
          <w:rFonts w:ascii="Times New Roman" w:hAnsi="Times New Roman" w:cs="Times New Roman"/>
          <w:sz w:val="24"/>
          <w:szCs w:val="24"/>
        </w:rPr>
        <w:t>E. For study motility of bacteria</w:t>
      </w:r>
    </w:p>
    <w:p w:rsidR="00B13951" w:rsidRPr="00A908C5" w:rsidRDefault="00B13951" w:rsidP="00F71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Pr="00F713AB" w:rsidRDefault="00B13951" w:rsidP="00F71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51" w:rsidRPr="00F713AB" w:rsidRDefault="00B13951" w:rsidP="00F71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AB">
        <w:rPr>
          <w:rFonts w:ascii="Times New Roman" w:hAnsi="Times New Roman" w:cs="Times New Roman"/>
          <w:sz w:val="24"/>
          <w:szCs w:val="24"/>
        </w:rPr>
        <w:t>What is the value of a wet-mount preparation?</w:t>
      </w:r>
    </w:p>
    <w:p w:rsidR="00B13951" w:rsidRPr="00F713AB" w:rsidRDefault="00B13951" w:rsidP="00F71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AB">
        <w:rPr>
          <w:rFonts w:ascii="Times New Roman" w:hAnsi="Times New Roman" w:cs="Times New Roman"/>
          <w:sz w:val="24"/>
          <w:szCs w:val="24"/>
        </w:rPr>
        <w:t>A. For study cultural properties of bacteria</w:t>
      </w:r>
    </w:p>
    <w:p w:rsidR="00B13951" w:rsidRPr="00F713AB" w:rsidRDefault="00B13951" w:rsidP="00F71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AB">
        <w:rPr>
          <w:rFonts w:ascii="Times New Roman" w:hAnsi="Times New Roman" w:cs="Times New Roman"/>
          <w:sz w:val="24"/>
          <w:szCs w:val="24"/>
        </w:rPr>
        <w:t>B. For study morphology of bacteria</w:t>
      </w:r>
    </w:p>
    <w:p w:rsidR="00B13951" w:rsidRPr="00F713AB" w:rsidRDefault="00B13951" w:rsidP="00F71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AB">
        <w:rPr>
          <w:rFonts w:ascii="Times New Roman" w:hAnsi="Times New Roman" w:cs="Times New Roman"/>
          <w:sz w:val="24"/>
          <w:szCs w:val="24"/>
        </w:rPr>
        <w:t>C. For examinate biochemical properties</w:t>
      </w:r>
    </w:p>
    <w:p w:rsidR="00B13951" w:rsidRPr="00F713AB" w:rsidRDefault="00B13951" w:rsidP="00F71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AB">
        <w:rPr>
          <w:rFonts w:ascii="Times New Roman" w:hAnsi="Times New Roman" w:cs="Times New Roman"/>
          <w:sz w:val="24"/>
          <w:szCs w:val="24"/>
        </w:rPr>
        <w:t>D. For study sensitivity to antibiotics</w:t>
      </w:r>
    </w:p>
    <w:p w:rsidR="00B13951" w:rsidRPr="00F713AB" w:rsidRDefault="00B13951" w:rsidP="00F71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AB">
        <w:rPr>
          <w:rFonts w:ascii="Times New Roman" w:hAnsi="Times New Roman" w:cs="Times New Roman"/>
          <w:sz w:val="24"/>
          <w:szCs w:val="24"/>
        </w:rPr>
        <w:t>E. For study motility of bacteria</w:t>
      </w:r>
    </w:p>
    <w:p w:rsidR="00B13951" w:rsidRPr="00A908C5" w:rsidRDefault="00B13951" w:rsidP="00F71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Pr="001855FD" w:rsidRDefault="00B13951" w:rsidP="00185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5FD">
        <w:rPr>
          <w:rFonts w:ascii="Times New Roman" w:hAnsi="Times New Roman" w:cs="Times New Roman"/>
          <w:sz w:val="24"/>
          <w:szCs w:val="24"/>
        </w:rPr>
        <w:t>Endospores are necessary to bacteria for:</w:t>
      </w:r>
    </w:p>
    <w:p w:rsidR="00B13951" w:rsidRPr="001855FD" w:rsidRDefault="00B13951" w:rsidP="00185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5FD">
        <w:rPr>
          <w:rFonts w:ascii="Times New Roman" w:hAnsi="Times New Roman" w:cs="Times New Roman"/>
          <w:sz w:val="24"/>
          <w:szCs w:val="24"/>
        </w:rPr>
        <w:t>A. Defence from  acid in stomack</w:t>
      </w:r>
    </w:p>
    <w:p w:rsidR="00B13951" w:rsidRPr="001855FD" w:rsidRDefault="00B13951" w:rsidP="00185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5FD">
        <w:rPr>
          <w:rFonts w:ascii="Times New Roman" w:hAnsi="Times New Roman" w:cs="Times New Roman"/>
          <w:sz w:val="24"/>
          <w:szCs w:val="24"/>
        </w:rPr>
        <w:t>B. Reproduction</w:t>
      </w:r>
    </w:p>
    <w:p w:rsidR="00B13951" w:rsidRPr="001855FD" w:rsidRDefault="00B13951" w:rsidP="00185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5FD">
        <w:rPr>
          <w:rFonts w:ascii="Times New Roman" w:hAnsi="Times New Roman" w:cs="Times New Roman"/>
          <w:sz w:val="24"/>
          <w:szCs w:val="24"/>
        </w:rPr>
        <w:t>C. Defence from fagocytosis</w:t>
      </w:r>
    </w:p>
    <w:p w:rsidR="00B13951" w:rsidRPr="001855FD" w:rsidRDefault="00B13951" w:rsidP="00185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5FD">
        <w:rPr>
          <w:rFonts w:ascii="Times New Roman" w:hAnsi="Times New Roman" w:cs="Times New Roman"/>
          <w:sz w:val="24"/>
          <w:szCs w:val="24"/>
        </w:rPr>
        <w:t>D. Survival into human and animal’s organism</w:t>
      </w:r>
    </w:p>
    <w:p w:rsidR="00B13951" w:rsidRPr="001855FD" w:rsidRDefault="00B13951" w:rsidP="00185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5FD">
        <w:rPr>
          <w:rFonts w:ascii="Times New Roman" w:hAnsi="Times New Roman" w:cs="Times New Roman"/>
          <w:sz w:val="24"/>
          <w:szCs w:val="24"/>
        </w:rPr>
        <w:t>E. Survival in an external environment</w:t>
      </w:r>
    </w:p>
    <w:p w:rsidR="00B13951" w:rsidRPr="00A908C5" w:rsidRDefault="00B13951" w:rsidP="00185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Pr="00946CA3" w:rsidRDefault="00B13951" w:rsidP="00946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CA3">
        <w:rPr>
          <w:rFonts w:ascii="Times New Roman" w:hAnsi="Times New Roman" w:cs="Times New Roman"/>
          <w:sz w:val="24"/>
          <w:szCs w:val="24"/>
        </w:rPr>
        <w:t>Bacterial genus/genera of medical importance which produce endospores is/are:</w:t>
      </w:r>
    </w:p>
    <w:p w:rsidR="00B13951" w:rsidRPr="00946CA3" w:rsidRDefault="00B13951" w:rsidP="00946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CA3">
        <w:rPr>
          <w:rFonts w:ascii="Times New Roman" w:hAnsi="Times New Roman" w:cs="Times New Roman"/>
          <w:sz w:val="24"/>
          <w:szCs w:val="24"/>
        </w:rPr>
        <w:t>A. Bacterium</w:t>
      </w:r>
    </w:p>
    <w:p w:rsidR="00B13951" w:rsidRPr="00946CA3" w:rsidRDefault="00B13951" w:rsidP="00946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CA3">
        <w:rPr>
          <w:rFonts w:ascii="Times New Roman" w:hAnsi="Times New Roman" w:cs="Times New Roman"/>
          <w:sz w:val="24"/>
          <w:szCs w:val="24"/>
        </w:rPr>
        <w:t>B. Corynebacterium</w:t>
      </w:r>
    </w:p>
    <w:p w:rsidR="00B13951" w:rsidRPr="00946CA3" w:rsidRDefault="00B13951" w:rsidP="00946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CA3">
        <w:rPr>
          <w:rFonts w:ascii="Times New Roman" w:hAnsi="Times New Roman" w:cs="Times New Roman"/>
          <w:sz w:val="24"/>
          <w:szCs w:val="24"/>
        </w:rPr>
        <w:t>C. Mycobacterium</w:t>
      </w:r>
    </w:p>
    <w:p w:rsidR="00B13951" w:rsidRPr="00946CA3" w:rsidRDefault="00B13951" w:rsidP="00946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CA3">
        <w:rPr>
          <w:rFonts w:ascii="Times New Roman" w:hAnsi="Times New Roman" w:cs="Times New Roman"/>
          <w:sz w:val="24"/>
          <w:szCs w:val="24"/>
        </w:rPr>
        <w:t>D. Micrococcus</w:t>
      </w:r>
    </w:p>
    <w:p w:rsidR="00B13951" w:rsidRPr="00946CA3" w:rsidRDefault="00B13951" w:rsidP="00946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CA3">
        <w:rPr>
          <w:rFonts w:ascii="Times New Roman" w:hAnsi="Times New Roman" w:cs="Times New Roman"/>
          <w:sz w:val="24"/>
          <w:szCs w:val="24"/>
        </w:rPr>
        <w:t>E. Bacillus</w:t>
      </w:r>
    </w:p>
    <w:p w:rsidR="00B13951" w:rsidRPr="00A908C5" w:rsidRDefault="00B13951" w:rsidP="00946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Pr="00395E58" w:rsidRDefault="00B13951" w:rsidP="0039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E58">
        <w:rPr>
          <w:rFonts w:ascii="Times New Roman" w:hAnsi="Times New Roman" w:cs="Times New Roman"/>
          <w:sz w:val="24"/>
          <w:szCs w:val="24"/>
        </w:rPr>
        <w:t>Acid fast microbes are resistant to acid because they contain in cell wall:</w:t>
      </w:r>
    </w:p>
    <w:p w:rsidR="00B13951" w:rsidRPr="00395E58" w:rsidRDefault="00B13951" w:rsidP="0039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E58">
        <w:rPr>
          <w:rFonts w:ascii="Times New Roman" w:hAnsi="Times New Roman" w:cs="Times New Roman"/>
          <w:sz w:val="24"/>
          <w:szCs w:val="24"/>
        </w:rPr>
        <w:t>A. lipopolysaccharides</w:t>
      </w:r>
    </w:p>
    <w:p w:rsidR="00B13951" w:rsidRPr="00395E58" w:rsidRDefault="00B13951" w:rsidP="0039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E58">
        <w:rPr>
          <w:rFonts w:ascii="Times New Roman" w:hAnsi="Times New Roman" w:cs="Times New Roman"/>
          <w:sz w:val="24"/>
          <w:szCs w:val="24"/>
        </w:rPr>
        <w:t>B. acetylglucosamine</w:t>
      </w:r>
    </w:p>
    <w:p w:rsidR="00B13951" w:rsidRPr="00395E58" w:rsidRDefault="00B13951" w:rsidP="0039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E58">
        <w:rPr>
          <w:rFonts w:ascii="Times New Roman" w:hAnsi="Times New Roman" w:cs="Times New Roman"/>
          <w:sz w:val="24"/>
          <w:szCs w:val="24"/>
        </w:rPr>
        <w:t>C. diaminopimelic acid</w:t>
      </w:r>
    </w:p>
    <w:p w:rsidR="00B13951" w:rsidRPr="00395E58" w:rsidRDefault="00B13951" w:rsidP="0039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E58">
        <w:rPr>
          <w:rFonts w:ascii="Times New Roman" w:hAnsi="Times New Roman" w:cs="Times New Roman"/>
          <w:sz w:val="24"/>
          <w:szCs w:val="24"/>
        </w:rPr>
        <w:t>D. polyphosphates</w:t>
      </w:r>
    </w:p>
    <w:p w:rsidR="00B13951" w:rsidRPr="00395E58" w:rsidRDefault="00B13951" w:rsidP="0039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E58">
        <w:rPr>
          <w:rFonts w:ascii="Times New Roman" w:hAnsi="Times New Roman" w:cs="Times New Roman"/>
          <w:sz w:val="24"/>
          <w:szCs w:val="24"/>
        </w:rPr>
        <w:t>E. fatty waxes, fatty acid</w:t>
      </w:r>
    </w:p>
    <w:p w:rsidR="00B13951" w:rsidRPr="00A908C5" w:rsidRDefault="00B13951" w:rsidP="00395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Pr="000A27D8" w:rsidRDefault="00B13951" w:rsidP="000A2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D8">
        <w:rPr>
          <w:rFonts w:ascii="Times New Roman" w:hAnsi="Times New Roman" w:cs="Times New Roman"/>
          <w:sz w:val="24"/>
          <w:szCs w:val="24"/>
        </w:rPr>
        <w:t>Which of the following transport mechanisms functions without the requirement for energy?</w:t>
      </w:r>
    </w:p>
    <w:p w:rsidR="00B13951" w:rsidRPr="000A27D8" w:rsidRDefault="00B13951" w:rsidP="000A2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D8">
        <w:rPr>
          <w:rFonts w:ascii="Times New Roman" w:hAnsi="Times New Roman" w:cs="Times New Roman"/>
          <w:sz w:val="24"/>
          <w:szCs w:val="24"/>
        </w:rPr>
        <w:t>A. Binding protein-dependent</w:t>
      </w:r>
    </w:p>
    <w:p w:rsidR="00B13951" w:rsidRPr="000A27D8" w:rsidRDefault="00B13951" w:rsidP="000A2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D8">
        <w:rPr>
          <w:rFonts w:ascii="Times New Roman" w:hAnsi="Times New Roman" w:cs="Times New Roman"/>
          <w:sz w:val="24"/>
          <w:szCs w:val="24"/>
        </w:rPr>
        <w:t>B. Group transiocation</w:t>
      </w:r>
    </w:p>
    <w:p w:rsidR="00B13951" w:rsidRPr="000A27D8" w:rsidRDefault="00B13951" w:rsidP="000A2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D8">
        <w:rPr>
          <w:rFonts w:ascii="Times New Roman" w:hAnsi="Times New Roman" w:cs="Times New Roman"/>
          <w:sz w:val="24"/>
          <w:szCs w:val="24"/>
        </w:rPr>
        <w:t>C. Symport</w:t>
      </w:r>
    </w:p>
    <w:p w:rsidR="00B13951" w:rsidRPr="000A27D8" w:rsidRDefault="00B13951" w:rsidP="000A2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D8">
        <w:rPr>
          <w:rFonts w:ascii="Times New Roman" w:hAnsi="Times New Roman" w:cs="Times New Roman"/>
          <w:sz w:val="24"/>
          <w:szCs w:val="24"/>
        </w:rPr>
        <w:t>D. Uniport</w:t>
      </w:r>
    </w:p>
    <w:p w:rsidR="00B13951" w:rsidRPr="000A27D8" w:rsidRDefault="00B13951" w:rsidP="000A2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D8">
        <w:rPr>
          <w:rFonts w:ascii="Times New Roman" w:hAnsi="Times New Roman" w:cs="Times New Roman"/>
          <w:sz w:val="24"/>
          <w:szCs w:val="24"/>
        </w:rPr>
        <w:t>E. Facilitated diffusion</w:t>
      </w:r>
    </w:p>
    <w:p w:rsidR="00B13951" w:rsidRPr="00A908C5" w:rsidRDefault="00B13951" w:rsidP="000A2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Pr="00AA5927" w:rsidRDefault="00B13951" w:rsidP="00AA5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927">
        <w:rPr>
          <w:rFonts w:ascii="Times New Roman" w:hAnsi="Times New Roman" w:cs="Times New Roman"/>
          <w:sz w:val="24"/>
          <w:szCs w:val="24"/>
        </w:rPr>
        <w:t>Choose among listed bacteria whose optimal temperature for growth is 15°C:</w:t>
      </w:r>
    </w:p>
    <w:p w:rsidR="00B13951" w:rsidRPr="00AA5927" w:rsidRDefault="00B13951" w:rsidP="00AA5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927">
        <w:rPr>
          <w:rFonts w:ascii="Times New Roman" w:hAnsi="Times New Roman" w:cs="Times New Roman"/>
          <w:sz w:val="24"/>
          <w:szCs w:val="24"/>
        </w:rPr>
        <w:t>A. heterophiles</w:t>
      </w:r>
    </w:p>
    <w:p w:rsidR="00B13951" w:rsidRPr="00AA5927" w:rsidRDefault="00B13951" w:rsidP="00AA5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927">
        <w:rPr>
          <w:rFonts w:ascii="Times New Roman" w:hAnsi="Times New Roman" w:cs="Times New Roman"/>
          <w:sz w:val="24"/>
          <w:szCs w:val="24"/>
        </w:rPr>
        <w:t>B. thermophiles</w:t>
      </w:r>
    </w:p>
    <w:p w:rsidR="00B13951" w:rsidRPr="00AA5927" w:rsidRDefault="00B13951" w:rsidP="00AA5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927">
        <w:rPr>
          <w:rFonts w:ascii="Times New Roman" w:hAnsi="Times New Roman" w:cs="Times New Roman"/>
          <w:sz w:val="24"/>
          <w:szCs w:val="24"/>
        </w:rPr>
        <w:t>C. mesophiles</w:t>
      </w:r>
    </w:p>
    <w:p w:rsidR="00B13951" w:rsidRPr="00AA5927" w:rsidRDefault="00B13951" w:rsidP="00AA5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927"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901A72">
        <w:rPr>
          <w:rFonts w:ascii="Times New Roman" w:hAnsi="Times New Roman" w:cs="Times New Roman"/>
          <w:sz w:val="24"/>
          <w:szCs w:val="24"/>
        </w:rPr>
        <w:t>alophiles</w:t>
      </w:r>
    </w:p>
    <w:p w:rsidR="00B13951" w:rsidRPr="00AA5927" w:rsidRDefault="00B13951" w:rsidP="00AA5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927">
        <w:rPr>
          <w:rFonts w:ascii="Times New Roman" w:hAnsi="Times New Roman" w:cs="Times New Roman"/>
          <w:sz w:val="24"/>
          <w:szCs w:val="24"/>
        </w:rPr>
        <w:t>E. psychrophiles</w:t>
      </w:r>
    </w:p>
    <w:p w:rsidR="00B13951" w:rsidRPr="00A908C5" w:rsidRDefault="00B13951" w:rsidP="00AA5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Pr="00901A72" w:rsidRDefault="00B13951" w:rsidP="00901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A72">
        <w:rPr>
          <w:rFonts w:ascii="Times New Roman" w:hAnsi="Times New Roman" w:cs="Times New Roman"/>
          <w:sz w:val="24"/>
          <w:szCs w:val="24"/>
        </w:rPr>
        <w:t>Bacteria whose optimal temperature for growth is 37°C are known as:</w:t>
      </w:r>
    </w:p>
    <w:p w:rsidR="00B13951" w:rsidRPr="00901A72" w:rsidRDefault="00B13951" w:rsidP="00901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A72">
        <w:rPr>
          <w:rFonts w:ascii="Times New Roman" w:hAnsi="Times New Roman" w:cs="Times New Roman"/>
          <w:sz w:val="24"/>
          <w:szCs w:val="24"/>
        </w:rPr>
        <w:t>A. psychrophiles.</w:t>
      </w:r>
    </w:p>
    <w:p w:rsidR="00B13951" w:rsidRPr="00901A72" w:rsidRDefault="00B13951" w:rsidP="00901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A72">
        <w:rPr>
          <w:rFonts w:ascii="Times New Roman" w:hAnsi="Times New Roman" w:cs="Times New Roman"/>
          <w:sz w:val="24"/>
          <w:szCs w:val="24"/>
        </w:rPr>
        <w:t>B. thermophiles.</w:t>
      </w:r>
    </w:p>
    <w:p w:rsidR="00B13951" w:rsidRPr="00901A72" w:rsidRDefault="00B13951" w:rsidP="00901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A72">
        <w:rPr>
          <w:rFonts w:ascii="Times New Roman" w:hAnsi="Times New Roman" w:cs="Times New Roman"/>
          <w:sz w:val="24"/>
          <w:szCs w:val="24"/>
        </w:rPr>
        <w:t>C. heterophiles.</w:t>
      </w:r>
    </w:p>
    <w:p w:rsidR="00B13951" w:rsidRPr="00901A72" w:rsidRDefault="00B13951" w:rsidP="00901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A72"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901A72">
        <w:rPr>
          <w:rFonts w:ascii="Times New Roman" w:hAnsi="Times New Roman" w:cs="Times New Roman"/>
          <w:sz w:val="24"/>
          <w:szCs w:val="24"/>
        </w:rPr>
        <w:t>alophiles</w:t>
      </w:r>
    </w:p>
    <w:p w:rsidR="00B13951" w:rsidRPr="00901A72" w:rsidRDefault="00B13951" w:rsidP="00901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A72">
        <w:rPr>
          <w:rFonts w:ascii="Times New Roman" w:hAnsi="Times New Roman" w:cs="Times New Roman"/>
          <w:sz w:val="24"/>
          <w:szCs w:val="24"/>
        </w:rPr>
        <w:t>E. mesophiles.</w:t>
      </w:r>
    </w:p>
    <w:p w:rsidR="00B13951" w:rsidRPr="00A908C5" w:rsidRDefault="00B13951" w:rsidP="0048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Pr="00E97149" w:rsidRDefault="00B13951" w:rsidP="00E97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49">
        <w:rPr>
          <w:rFonts w:ascii="Times New Roman" w:hAnsi="Times New Roman" w:cs="Times New Roman"/>
          <w:sz w:val="24"/>
          <w:szCs w:val="24"/>
        </w:rPr>
        <w:t>Which of the following bacteria uses radiant energy as their energy source?</w:t>
      </w:r>
    </w:p>
    <w:p w:rsidR="00B13951" w:rsidRPr="00832FE1" w:rsidRDefault="00B13951" w:rsidP="00E97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 xml:space="preserve">A. Auxotroph </w:t>
      </w:r>
    </w:p>
    <w:p w:rsidR="00B13951" w:rsidRPr="00832FE1" w:rsidRDefault="00B13951" w:rsidP="00E97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B. Autotroph</w:t>
      </w:r>
    </w:p>
    <w:p w:rsidR="00B13951" w:rsidRPr="00832FE1" w:rsidRDefault="00B13951" w:rsidP="00E97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C. Heterotroph</w:t>
      </w:r>
    </w:p>
    <w:p w:rsidR="00B13951" w:rsidRPr="00832FE1" w:rsidRDefault="00B13951" w:rsidP="00E97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D. Lithotroph</w:t>
      </w:r>
    </w:p>
    <w:p w:rsidR="00B13951" w:rsidRPr="00832FE1" w:rsidRDefault="00B13951" w:rsidP="00E97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E. Phototroph</w:t>
      </w:r>
    </w:p>
    <w:p w:rsidR="00B13951" w:rsidRPr="00832FE1" w:rsidRDefault="00B13951" w:rsidP="00E9714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Answer: E</w:t>
      </w:r>
    </w:p>
    <w:p w:rsidR="00B13951" w:rsidRPr="00B83DBD" w:rsidRDefault="00B13951" w:rsidP="00B83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DBD">
        <w:rPr>
          <w:rFonts w:ascii="Times New Roman" w:hAnsi="Times New Roman" w:cs="Times New Roman"/>
          <w:sz w:val="24"/>
          <w:szCs w:val="24"/>
        </w:rPr>
        <w:t>Peptone water and nutrient broth are:</w:t>
      </w:r>
    </w:p>
    <w:p w:rsidR="00B13951" w:rsidRPr="00B83DBD" w:rsidRDefault="00B13951" w:rsidP="00B83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DBD">
        <w:rPr>
          <w:rFonts w:ascii="Times New Roman" w:hAnsi="Times New Roman" w:cs="Times New Roman"/>
          <w:sz w:val="24"/>
          <w:szCs w:val="24"/>
        </w:rPr>
        <w:t>A. enriched media.</w:t>
      </w:r>
    </w:p>
    <w:p w:rsidR="00B13951" w:rsidRPr="00B83DBD" w:rsidRDefault="00B13951" w:rsidP="00B83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DBD">
        <w:rPr>
          <w:rFonts w:ascii="Times New Roman" w:hAnsi="Times New Roman" w:cs="Times New Roman"/>
          <w:sz w:val="24"/>
          <w:szCs w:val="24"/>
        </w:rPr>
        <w:t>B. selective media.</w:t>
      </w:r>
    </w:p>
    <w:p w:rsidR="00B13951" w:rsidRPr="00B83DBD" w:rsidRDefault="00B13951" w:rsidP="00B83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DBD">
        <w:rPr>
          <w:rFonts w:ascii="Times New Roman" w:hAnsi="Times New Roman" w:cs="Times New Roman"/>
          <w:sz w:val="24"/>
          <w:szCs w:val="24"/>
        </w:rPr>
        <w:t>C. enrichment media</w:t>
      </w:r>
    </w:p>
    <w:p w:rsidR="00B13951" w:rsidRPr="00B83DBD" w:rsidRDefault="00B13951" w:rsidP="00B83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DBD">
        <w:rPr>
          <w:rFonts w:ascii="Times New Roman" w:hAnsi="Times New Roman" w:cs="Times New Roman"/>
          <w:sz w:val="24"/>
          <w:szCs w:val="24"/>
        </w:rPr>
        <w:t>D. differential medium.</w:t>
      </w:r>
    </w:p>
    <w:p w:rsidR="00B13951" w:rsidRPr="00B83DBD" w:rsidRDefault="00B13951" w:rsidP="00B83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DBD">
        <w:rPr>
          <w:rFonts w:ascii="Times New Roman" w:hAnsi="Times New Roman" w:cs="Times New Roman"/>
          <w:sz w:val="24"/>
          <w:szCs w:val="24"/>
        </w:rPr>
        <w:t>E. simple media.</w:t>
      </w:r>
    </w:p>
    <w:p w:rsidR="00B13951" w:rsidRPr="00A908C5" w:rsidRDefault="00B13951" w:rsidP="00B83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Pr="004370AF" w:rsidRDefault="00B13951" w:rsidP="0043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0AF">
        <w:rPr>
          <w:rFonts w:ascii="Times New Roman" w:hAnsi="Times New Roman" w:cs="Times New Roman"/>
          <w:sz w:val="24"/>
          <w:szCs w:val="24"/>
        </w:rPr>
        <w:t>Addition of blood to a culture medium only allows the hemolytic bacteria that grow on the plate to be picked out. This is an example of a:</w:t>
      </w:r>
    </w:p>
    <w:p w:rsidR="00B13951" w:rsidRPr="004370AF" w:rsidRDefault="00B13951" w:rsidP="0043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0AF">
        <w:rPr>
          <w:rFonts w:ascii="Times New Roman" w:hAnsi="Times New Roman" w:cs="Times New Roman"/>
          <w:sz w:val="24"/>
          <w:szCs w:val="24"/>
        </w:rPr>
        <w:t>A. Chemically defined media</w:t>
      </w:r>
    </w:p>
    <w:p w:rsidR="00B13951" w:rsidRPr="004370AF" w:rsidRDefault="00B13951" w:rsidP="0043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0AF">
        <w:rPr>
          <w:rFonts w:ascii="Times New Roman" w:hAnsi="Times New Roman" w:cs="Times New Roman"/>
          <w:sz w:val="24"/>
          <w:szCs w:val="24"/>
        </w:rPr>
        <w:t>B. Complex media</w:t>
      </w:r>
    </w:p>
    <w:p w:rsidR="00B13951" w:rsidRPr="004370AF" w:rsidRDefault="00B13951" w:rsidP="0043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0AF">
        <w:rPr>
          <w:rFonts w:ascii="Times New Roman" w:hAnsi="Times New Roman" w:cs="Times New Roman"/>
          <w:sz w:val="24"/>
          <w:szCs w:val="24"/>
        </w:rPr>
        <w:t>C. Liquid media.</w:t>
      </w:r>
    </w:p>
    <w:p w:rsidR="00B13951" w:rsidRPr="004370AF" w:rsidRDefault="00B13951" w:rsidP="0043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0AF">
        <w:rPr>
          <w:rFonts w:ascii="Times New Roman" w:hAnsi="Times New Roman" w:cs="Times New Roman"/>
          <w:sz w:val="24"/>
          <w:szCs w:val="24"/>
        </w:rPr>
        <w:t>D. Selective media.</w:t>
      </w:r>
    </w:p>
    <w:p w:rsidR="00B13951" w:rsidRPr="004370AF" w:rsidRDefault="00B13951" w:rsidP="0043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0AF">
        <w:rPr>
          <w:rFonts w:ascii="Times New Roman" w:hAnsi="Times New Roman" w:cs="Times New Roman"/>
          <w:sz w:val="24"/>
          <w:szCs w:val="24"/>
        </w:rPr>
        <w:t>E. Differential media.</w:t>
      </w:r>
    </w:p>
    <w:p w:rsidR="00B13951" w:rsidRPr="00A908C5" w:rsidRDefault="00B13951" w:rsidP="00437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Pr="004370AF" w:rsidRDefault="00B13951" w:rsidP="0043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0AF">
        <w:rPr>
          <w:rFonts w:ascii="Times New Roman" w:hAnsi="Times New Roman" w:cs="Times New Roman"/>
          <w:sz w:val="24"/>
          <w:szCs w:val="24"/>
        </w:rPr>
        <w:t>Endo medium is an example of:</w:t>
      </w:r>
    </w:p>
    <w:p w:rsidR="00B13951" w:rsidRPr="00832FE1" w:rsidRDefault="00B13951" w:rsidP="004370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A. transport medium.</w:t>
      </w:r>
    </w:p>
    <w:p w:rsidR="00B13951" w:rsidRPr="00832FE1" w:rsidRDefault="00B13951" w:rsidP="004370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B. enrichment medium.</w:t>
      </w:r>
    </w:p>
    <w:p w:rsidR="00B13951" w:rsidRPr="004370AF" w:rsidRDefault="00B13951" w:rsidP="0043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0AF">
        <w:rPr>
          <w:rFonts w:ascii="Times New Roman" w:hAnsi="Times New Roman" w:cs="Times New Roman"/>
          <w:sz w:val="24"/>
          <w:szCs w:val="24"/>
        </w:rPr>
        <w:t>C. enriched medium.</w:t>
      </w:r>
    </w:p>
    <w:p w:rsidR="00B13951" w:rsidRPr="004370AF" w:rsidRDefault="00B13951" w:rsidP="0043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0AF">
        <w:rPr>
          <w:rFonts w:ascii="Times New Roman" w:hAnsi="Times New Roman" w:cs="Times New Roman"/>
          <w:sz w:val="24"/>
          <w:szCs w:val="24"/>
        </w:rPr>
        <w:t>D. selective medium</w:t>
      </w:r>
    </w:p>
    <w:p w:rsidR="00B13951" w:rsidRPr="004370AF" w:rsidRDefault="00B13951" w:rsidP="00437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0AF">
        <w:rPr>
          <w:rFonts w:ascii="Times New Roman" w:hAnsi="Times New Roman" w:cs="Times New Roman"/>
          <w:sz w:val="24"/>
          <w:szCs w:val="24"/>
        </w:rPr>
        <w:t>E. differential medium.</w:t>
      </w:r>
    </w:p>
    <w:p w:rsidR="00B13951" w:rsidRPr="00A908C5" w:rsidRDefault="00B13951" w:rsidP="00437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Pr="006D4FDC" w:rsidRDefault="00B13951" w:rsidP="006D4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FDC">
        <w:rPr>
          <w:rFonts w:ascii="Times New Roman" w:hAnsi="Times New Roman" w:cs="Times New Roman"/>
          <w:sz w:val="24"/>
          <w:szCs w:val="24"/>
        </w:rPr>
        <w:t>Choose the nutrient medium for obtaining the separate colonies:</w:t>
      </w:r>
    </w:p>
    <w:p w:rsidR="00B13951" w:rsidRPr="006D4FDC" w:rsidRDefault="00B13951" w:rsidP="006D4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FDC">
        <w:rPr>
          <w:rFonts w:ascii="Times New Roman" w:hAnsi="Times New Roman" w:cs="Times New Roman"/>
          <w:sz w:val="24"/>
          <w:szCs w:val="24"/>
        </w:rPr>
        <w:t>A. Meat-pepton broth</w:t>
      </w:r>
    </w:p>
    <w:p w:rsidR="00B13951" w:rsidRPr="006D4FDC" w:rsidRDefault="00B13951" w:rsidP="006D4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FDC">
        <w:rPr>
          <w:rFonts w:ascii="Times New Roman" w:hAnsi="Times New Roman" w:cs="Times New Roman"/>
          <w:sz w:val="24"/>
          <w:szCs w:val="24"/>
        </w:rPr>
        <w:t>B. Sugar broth</w:t>
      </w:r>
    </w:p>
    <w:p w:rsidR="00B13951" w:rsidRPr="006D4FDC" w:rsidRDefault="00B13951" w:rsidP="006D4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FDC">
        <w:rPr>
          <w:rFonts w:ascii="Times New Roman" w:hAnsi="Times New Roman" w:cs="Times New Roman"/>
          <w:sz w:val="24"/>
          <w:szCs w:val="24"/>
        </w:rPr>
        <w:t>C. Kitt-Tarozzi medium</w:t>
      </w:r>
    </w:p>
    <w:p w:rsidR="00B13951" w:rsidRPr="006D4FDC" w:rsidRDefault="00B13951" w:rsidP="006D4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FDC">
        <w:rPr>
          <w:rFonts w:ascii="Times New Roman" w:hAnsi="Times New Roman" w:cs="Times New Roman"/>
          <w:sz w:val="24"/>
          <w:szCs w:val="24"/>
        </w:rPr>
        <w:t>D. Alkaline pepton water</w:t>
      </w:r>
    </w:p>
    <w:p w:rsidR="00B13951" w:rsidRPr="006D4FDC" w:rsidRDefault="00B13951" w:rsidP="006D4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FDC">
        <w:rPr>
          <w:rFonts w:ascii="Times New Roman" w:hAnsi="Times New Roman" w:cs="Times New Roman"/>
          <w:sz w:val="24"/>
          <w:szCs w:val="24"/>
        </w:rPr>
        <w:t>E. Meat-pepton agar</w:t>
      </w:r>
    </w:p>
    <w:p w:rsidR="00B13951" w:rsidRPr="00A908C5" w:rsidRDefault="00B13951" w:rsidP="006D4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Pr="00462A29" w:rsidRDefault="00B13951" w:rsidP="00462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A29">
        <w:rPr>
          <w:rFonts w:ascii="Times New Roman" w:hAnsi="Times New Roman" w:cs="Times New Roman"/>
          <w:sz w:val="24"/>
          <w:szCs w:val="24"/>
        </w:rPr>
        <w:t>Which of the following procedures can be used to isolate a pure culture of a bacteria from a mixture more frequently?</w:t>
      </w:r>
    </w:p>
    <w:p w:rsidR="00B13951" w:rsidRPr="00462A29" w:rsidRDefault="00B13951" w:rsidP="00462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A29">
        <w:rPr>
          <w:rFonts w:ascii="Times New Roman" w:hAnsi="Times New Roman" w:cs="Times New Roman"/>
          <w:sz w:val="24"/>
          <w:szCs w:val="24"/>
        </w:rPr>
        <w:t>A. dilution in liquid medium.</w:t>
      </w:r>
    </w:p>
    <w:p w:rsidR="00B13951" w:rsidRPr="00462A29" w:rsidRDefault="00B13951" w:rsidP="00462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A29">
        <w:rPr>
          <w:rFonts w:ascii="Times New Roman" w:hAnsi="Times New Roman" w:cs="Times New Roman"/>
          <w:sz w:val="24"/>
          <w:szCs w:val="24"/>
        </w:rPr>
        <w:t>B. dilution plating</w:t>
      </w:r>
    </w:p>
    <w:p w:rsidR="00B13951" w:rsidRPr="00462A29" w:rsidRDefault="00B13951" w:rsidP="00462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A29">
        <w:rPr>
          <w:rFonts w:ascii="Times New Roman" w:hAnsi="Times New Roman" w:cs="Times New Roman"/>
          <w:sz w:val="24"/>
          <w:szCs w:val="24"/>
        </w:rPr>
        <w:t>C. enrichment culture</w:t>
      </w:r>
    </w:p>
    <w:p w:rsidR="00B13951" w:rsidRPr="00462A29" w:rsidRDefault="00B13951" w:rsidP="00462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A29">
        <w:rPr>
          <w:rFonts w:ascii="Times New Roman" w:hAnsi="Times New Roman" w:cs="Times New Roman"/>
          <w:sz w:val="24"/>
          <w:szCs w:val="24"/>
        </w:rPr>
        <w:t>D. sedementation method.</w:t>
      </w:r>
    </w:p>
    <w:p w:rsidR="00B13951" w:rsidRPr="00462A29" w:rsidRDefault="00B13951" w:rsidP="00462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A29">
        <w:rPr>
          <w:rFonts w:ascii="Times New Roman" w:hAnsi="Times New Roman" w:cs="Times New Roman"/>
          <w:sz w:val="24"/>
          <w:szCs w:val="24"/>
        </w:rPr>
        <w:t>E. streak plating</w:t>
      </w:r>
    </w:p>
    <w:p w:rsidR="00B13951" w:rsidRPr="00A908C5" w:rsidRDefault="00B13951" w:rsidP="00462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Pr="007602D3" w:rsidRDefault="00B13951" w:rsidP="0076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2D3">
        <w:rPr>
          <w:rFonts w:ascii="Times New Roman" w:hAnsi="Times New Roman" w:cs="Times New Roman"/>
          <w:sz w:val="24"/>
          <w:szCs w:val="24"/>
        </w:rPr>
        <w:t>What is serological identification?</w:t>
      </w:r>
    </w:p>
    <w:p w:rsidR="00B13951" w:rsidRPr="007602D3" w:rsidRDefault="00B13951" w:rsidP="0076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2D3">
        <w:rPr>
          <w:rFonts w:ascii="Times New Roman" w:hAnsi="Times New Roman" w:cs="Times New Roman"/>
          <w:sz w:val="24"/>
          <w:szCs w:val="24"/>
        </w:rPr>
        <w:t>A. Examination of morphological properties</w:t>
      </w:r>
    </w:p>
    <w:p w:rsidR="00B13951" w:rsidRPr="007602D3" w:rsidRDefault="00B13951" w:rsidP="0076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2D3">
        <w:rPr>
          <w:rFonts w:ascii="Times New Roman" w:hAnsi="Times New Roman" w:cs="Times New Roman"/>
          <w:sz w:val="24"/>
          <w:szCs w:val="24"/>
        </w:rPr>
        <w:t>B. Examination of reducing properties</w:t>
      </w:r>
    </w:p>
    <w:p w:rsidR="00B13951" w:rsidRPr="007602D3" w:rsidRDefault="00B13951" w:rsidP="0076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2D3">
        <w:rPr>
          <w:rFonts w:ascii="Times New Roman" w:hAnsi="Times New Roman" w:cs="Times New Roman"/>
          <w:sz w:val="24"/>
          <w:szCs w:val="24"/>
        </w:rPr>
        <w:t>C. Examination of biochemical properties</w:t>
      </w:r>
    </w:p>
    <w:p w:rsidR="00B13951" w:rsidRPr="007602D3" w:rsidRDefault="00B13951" w:rsidP="0076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2D3">
        <w:rPr>
          <w:rFonts w:ascii="Times New Roman" w:hAnsi="Times New Roman" w:cs="Times New Roman"/>
          <w:sz w:val="24"/>
          <w:szCs w:val="24"/>
        </w:rPr>
        <w:t>D. Examination of tinctorial properties</w:t>
      </w:r>
    </w:p>
    <w:p w:rsidR="00B13951" w:rsidRPr="007602D3" w:rsidRDefault="00B13951" w:rsidP="00760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2D3">
        <w:rPr>
          <w:rFonts w:ascii="Times New Roman" w:hAnsi="Times New Roman" w:cs="Times New Roman"/>
          <w:sz w:val="24"/>
          <w:szCs w:val="24"/>
        </w:rPr>
        <w:t>E. Examination of antigenic properties</w:t>
      </w:r>
    </w:p>
    <w:p w:rsidR="00B13951" w:rsidRPr="00A908C5" w:rsidRDefault="00B13951" w:rsidP="00760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Pr="00DE6EC1" w:rsidRDefault="00B13951" w:rsidP="00DE6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EC1">
        <w:rPr>
          <w:rFonts w:ascii="Times New Roman" w:hAnsi="Times New Roman" w:cs="Times New Roman"/>
          <w:sz w:val="24"/>
          <w:szCs w:val="24"/>
        </w:rPr>
        <w:t>Peptolytic properties of bacteria we can study by detection in tubes:</w:t>
      </w:r>
    </w:p>
    <w:p w:rsidR="00B13951" w:rsidRPr="00DE6EC1" w:rsidRDefault="00B13951" w:rsidP="00DE6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EC1">
        <w:rPr>
          <w:rFonts w:ascii="Times New Roman" w:hAnsi="Times New Roman" w:cs="Times New Roman"/>
          <w:sz w:val="24"/>
          <w:szCs w:val="24"/>
        </w:rPr>
        <w:t>A. Carbonic acids and waters</w:t>
      </w:r>
    </w:p>
    <w:p w:rsidR="00B13951" w:rsidRPr="00DE6EC1" w:rsidRDefault="00B13951" w:rsidP="00DE6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EC1">
        <w:rPr>
          <w:rFonts w:ascii="Times New Roman" w:hAnsi="Times New Roman" w:cs="Times New Roman"/>
          <w:sz w:val="24"/>
          <w:szCs w:val="24"/>
        </w:rPr>
        <w:t>B. Glucose and lactose</w:t>
      </w:r>
    </w:p>
    <w:p w:rsidR="00B13951" w:rsidRPr="00DE6EC1" w:rsidRDefault="00B13951" w:rsidP="00DE6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EC1">
        <w:rPr>
          <w:rFonts w:ascii="Times New Roman" w:hAnsi="Times New Roman" w:cs="Times New Roman"/>
          <w:sz w:val="24"/>
          <w:szCs w:val="24"/>
        </w:rPr>
        <w:t>C. Carbonic acids and nitrogen</w:t>
      </w:r>
    </w:p>
    <w:p w:rsidR="00B13951" w:rsidRPr="00DE6EC1" w:rsidRDefault="00B13951" w:rsidP="00DE6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EC1">
        <w:rPr>
          <w:rFonts w:ascii="Times New Roman" w:hAnsi="Times New Roman" w:cs="Times New Roman"/>
          <w:sz w:val="24"/>
          <w:szCs w:val="24"/>
        </w:rPr>
        <w:t>D. Mannitol and metanol</w:t>
      </w:r>
    </w:p>
    <w:p w:rsidR="00B13951" w:rsidRPr="00DE6EC1" w:rsidRDefault="00B13951" w:rsidP="00DE6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EC1">
        <w:rPr>
          <w:rFonts w:ascii="Times New Roman" w:hAnsi="Times New Roman" w:cs="Times New Roman"/>
          <w:sz w:val="24"/>
          <w:szCs w:val="24"/>
        </w:rPr>
        <w:t>E. Indol and hydrogen sulphide</w:t>
      </w:r>
    </w:p>
    <w:p w:rsidR="00B13951" w:rsidRPr="00A908C5" w:rsidRDefault="00B13951" w:rsidP="00DE6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Pr="00DE6EC1" w:rsidRDefault="00B13951" w:rsidP="00DE6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EC1">
        <w:rPr>
          <w:rFonts w:ascii="Times New Roman" w:hAnsi="Times New Roman" w:cs="Times New Roman"/>
          <w:sz w:val="24"/>
          <w:szCs w:val="24"/>
        </w:rPr>
        <w:t>Bacterial species that must live in an environment devoid of oxygen are called</w:t>
      </w:r>
    </w:p>
    <w:p w:rsidR="00B13951" w:rsidRPr="00DE6EC1" w:rsidRDefault="00B13951" w:rsidP="00DE6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EC1">
        <w:rPr>
          <w:rFonts w:ascii="Times New Roman" w:hAnsi="Times New Roman" w:cs="Times New Roman"/>
          <w:sz w:val="24"/>
          <w:szCs w:val="24"/>
        </w:rPr>
        <w:t>A. chemotrophs</w:t>
      </w:r>
    </w:p>
    <w:p w:rsidR="00B13951" w:rsidRPr="00DE6EC1" w:rsidRDefault="00B13951" w:rsidP="00DE6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EC1">
        <w:rPr>
          <w:rFonts w:ascii="Times New Roman" w:hAnsi="Times New Roman" w:cs="Times New Roman"/>
          <w:sz w:val="24"/>
          <w:szCs w:val="24"/>
        </w:rPr>
        <w:t>B. aerobes</w:t>
      </w:r>
    </w:p>
    <w:p w:rsidR="00B13951" w:rsidRPr="00DE6EC1" w:rsidRDefault="00B13951" w:rsidP="00DE6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EC1">
        <w:rPr>
          <w:rFonts w:ascii="Times New Roman" w:hAnsi="Times New Roman" w:cs="Times New Roman"/>
          <w:sz w:val="24"/>
          <w:szCs w:val="24"/>
        </w:rPr>
        <w:t>C. facultative anaerobes</w:t>
      </w:r>
    </w:p>
    <w:p w:rsidR="00B13951" w:rsidRPr="00DE6EC1" w:rsidRDefault="00B13951" w:rsidP="00DE6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EC1">
        <w:rPr>
          <w:rFonts w:ascii="Times New Roman" w:hAnsi="Times New Roman" w:cs="Times New Roman"/>
          <w:sz w:val="24"/>
          <w:szCs w:val="24"/>
        </w:rPr>
        <w:t>D. obligate aerobes</w:t>
      </w:r>
    </w:p>
    <w:p w:rsidR="00B13951" w:rsidRPr="00DE6EC1" w:rsidRDefault="00B13951" w:rsidP="00DE6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EC1">
        <w:rPr>
          <w:rFonts w:ascii="Times New Roman" w:hAnsi="Times New Roman" w:cs="Times New Roman"/>
          <w:sz w:val="24"/>
          <w:szCs w:val="24"/>
        </w:rPr>
        <w:t>E. obligate anaerobes</w:t>
      </w:r>
    </w:p>
    <w:p w:rsidR="00B13951" w:rsidRPr="00A908C5" w:rsidRDefault="00B13951" w:rsidP="00DE6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Pr="00605F2F" w:rsidRDefault="00B13951" w:rsidP="00605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F2F">
        <w:rPr>
          <w:rFonts w:ascii="Times New Roman" w:hAnsi="Times New Roman" w:cs="Times New Roman"/>
          <w:sz w:val="24"/>
          <w:szCs w:val="24"/>
        </w:rPr>
        <w:t>Choose among these bacteria obligate aerobes.</w:t>
      </w:r>
    </w:p>
    <w:p w:rsidR="00B13951" w:rsidRPr="00605F2F" w:rsidRDefault="00B13951" w:rsidP="00605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F2F">
        <w:rPr>
          <w:rFonts w:ascii="Times New Roman" w:hAnsi="Times New Roman" w:cs="Times New Roman"/>
          <w:sz w:val="24"/>
          <w:szCs w:val="24"/>
        </w:rPr>
        <w:t>A. Neisseria gonorrhoeae, Streptococcus pneumoniae</w:t>
      </w:r>
    </w:p>
    <w:p w:rsidR="00B13951" w:rsidRPr="00605F2F" w:rsidRDefault="00B13951" w:rsidP="00605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F2F">
        <w:rPr>
          <w:rFonts w:ascii="Times New Roman" w:hAnsi="Times New Roman" w:cs="Times New Roman"/>
          <w:sz w:val="24"/>
          <w:szCs w:val="24"/>
        </w:rPr>
        <w:t>B. Shigella dysenteriae, Salmonella typhi</w:t>
      </w:r>
    </w:p>
    <w:p w:rsidR="00B13951" w:rsidRPr="00605F2F" w:rsidRDefault="00B13951" w:rsidP="00605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F2F">
        <w:rPr>
          <w:rFonts w:ascii="Times New Roman" w:hAnsi="Times New Roman" w:cs="Times New Roman"/>
          <w:sz w:val="24"/>
          <w:szCs w:val="24"/>
        </w:rPr>
        <w:t>C. Bacillus anthracis, Brucella melitensis</w:t>
      </w:r>
    </w:p>
    <w:p w:rsidR="00B13951" w:rsidRPr="00605F2F" w:rsidRDefault="00B13951" w:rsidP="00605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F2F">
        <w:rPr>
          <w:rFonts w:ascii="Times New Roman" w:hAnsi="Times New Roman" w:cs="Times New Roman"/>
          <w:sz w:val="24"/>
          <w:szCs w:val="24"/>
        </w:rPr>
        <w:t>D. Clostridium tetani, Clostridium botulini</w:t>
      </w:r>
    </w:p>
    <w:p w:rsidR="00B13951" w:rsidRPr="00605F2F" w:rsidRDefault="00B13951" w:rsidP="00605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F2F">
        <w:rPr>
          <w:rFonts w:ascii="Times New Roman" w:hAnsi="Times New Roman" w:cs="Times New Roman"/>
          <w:sz w:val="24"/>
          <w:szCs w:val="24"/>
        </w:rPr>
        <w:t>E. Mycobacterium tuberculosis, Micrococcacae</w:t>
      </w:r>
    </w:p>
    <w:p w:rsidR="00B13951" w:rsidRPr="00A908C5" w:rsidRDefault="00B13951" w:rsidP="00605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Pr="00E06D74" w:rsidRDefault="00B13951" w:rsidP="00E06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D74">
        <w:rPr>
          <w:rFonts w:ascii="Times New Roman" w:hAnsi="Times New Roman" w:cs="Times New Roman"/>
          <w:sz w:val="24"/>
          <w:szCs w:val="24"/>
        </w:rPr>
        <w:t>Choose the nutrients media on which it is possible to grow anaerobic microorganisms:</w:t>
      </w:r>
    </w:p>
    <w:p w:rsidR="00B13951" w:rsidRPr="00E06D74" w:rsidRDefault="00B13951" w:rsidP="00E06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D74">
        <w:rPr>
          <w:rFonts w:ascii="Times New Roman" w:hAnsi="Times New Roman" w:cs="Times New Roman"/>
          <w:sz w:val="24"/>
          <w:szCs w:val="24"/>
        </w:rPr>
        <w:t>A. Meat - pepton agar, meat - pepton broth</w:t>
      </w:r>
    </w:p>
    <w:p w:rsidR="00B13951" w:rsidRPr="00E06D74" w:rsidRDefault="00B13951" w:rsidP="00E06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D74">
        <w:rPr>
          <w:rFonts w:ascii="Times New Roman" w:hAnsi="Times New Roman" w:cs="Times New Roman"/>
          <w:sz w:val="24"/>
          <w:szCs w:val="24"/>
        </w:rPr>
        <w:t>B. The curtailed serum, meat-pepton gelatin</w:t>
      </w:r>
    </w:p>
    <w:p w:rsidR="00B13951" w:rsidRPr="00E06D74" w:rsidRDefault="00B13951" w:rsidP="00E06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D74">
        <w:rPr>
          <w:rFonts w:ascii="Times New Roman" w:hAnsi="Times New Roman" w:cs="Times New Roman"/>
          <w:sz w:val="24"/>
          <w:szCs w:val="24"/>
        </w:rPr>
        <w:t>C. Blood agar, serum agar</w:t>
      </w:r>
    </w:p>
    <w:p w:rsidR="00B13951" w:rsidRPr="00E06D74" w:rsidRDefault="00B13951" w:rsidP="00E06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D74">
        <w:rPr>
          <w:rFonts w:ascii="Times New Roman" w:hAnsi="Times New Roman" w:cs="Times New Roman"/>
          <w:sz w:val="24"/>
          <w:szCs w:val="24"/>
        </w:rPr>
        <w:t>D. Endo's and Lewin's media</w:t>
      </w:r>
    </w:p>
    <w:p w:rsidR="00B13951" w:rsidRPr="00832FE1" w:rsidRDefault="00B13951" w:rsidP="00E06D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E. Sugar - blood agar Zoessler, Kitt-Tarozzi's medium</w:t>
      </w:r>
    </w:p>
    <w:p w:rsidR="00B13951" w:rsidRPr="00832FE1" w:rsidRDefault="00B13951" w:rsidP="00E06D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Answer: E</w:t>
      </w:r>
    </w:p>
    <w:p w:rsidR="00B13951" w:rsidRPr="005529A5" w:rsidRDefault="00B13951" w:rsidP="00552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9A5">
        <w:rPr>
          <w:rFonts w:ascii="Times New Roman" w:hAnsi="Times New Roman" w:cs="Times New Roman"/>
          <w:sz w:val="24"/>
          <w:szCs w:val="24"/>
        </w:rPr>
        <w:t>What is a plasmid?</w:t>
      </w:r>
    </w:p>
    <w:p w:rsidR="00B13951" w:rsidRPr="005529A5" w:rsidRDefault="00B13951" w:rsidP="00552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9A5">
        <w:rPr>
          <w:rFonts w:ascii="Times New Roman" w:hAnsi="Times New Roman" w:cs="Times New Roman"/>
          <w:sz w:val="24"/>
          <w:szCs w:val="24"/>
        </w:rPr>
        <w:t>A. Self-replicating segment of single stranded RNA</w:t>
      </w:r>
    </w:p>
    <w:p w:rsidR="00B13951" w:rsidRPr="005529A5" w:rsidRDefault="00B13951" w:rsidP="00552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9A5">
        <w:rPr>
          <w:rFonts w:ascii="Times New Roman" w:hAnsi="Times New Roman" w:cs="Times New Roman"/>
          <w:sz w:val="24"/>
          <w:szCs w:val="24"/>
        </w:rPr>
        <w:t>B. A bacterial chromosome</w:t>
      </w:r>
    </w:p>
    <w:p w:rsidR="00B13951" w:rsidRPr="005529A5" w:rsidRDefault="00B13951" w:rsidP="00552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9A5">
        <w:rPr>
          <w:rFonts w:ascii="Times New Roman" w:hAnsi="Times New Roman" w:cs="Times New Roman"/>
          <w:sz w:val="24"/>
          <w:szCs w:val="24"/>
        </w:rPr>
        <w:t>C. Bacterial inclusion</w:t>
      </w:r>
    </w:p>
    <w:p w:rsidR="00B13951" w:rsidRPr="005529A5" w:rsidRDefault="00B13951" w:rsidP="00552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9A5">
        <w:rPr>
          <w:rFonts w:ascii="Times New Roman" w:hAnsi="Times New Roman" w:cs="Times New Roman"/>
          <w:sz w:val="24"/>
          <w:szCs w:val="24"/>
        </w:rPr>
        <w:t>D. Part of the ribosome</w:t>
      </w:r>
    </w:p>
    <w:p w:rsidR="00B13951" w:rsidRPr="005529A5" w:rsidRDefault="00B13951" w:rsidP="00552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9A5">
        <w:rPr>
          <w:rFonts w:ascii="Times New Roman" w:hAnsi="Times New Roman" w:cs="Times New Roman"/>
          <w:sz w:val="24"/>
          <w:szCs w:val="24"/>
        </w:rPr>
        <w:t>E. Self-replicating segment of double stranded DNA</w:t>
      </w:r>
    </w:p>
    <w:p w:rsidR="00B13951" w:rsidRDefault="00B13951" w:rsidP="00552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Pr="009628AE" w:rsidRDefault="00B13951" w:rsidP="0096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E">
        <w:rPr>
          <w:rFonts w:ascii="Times New Roman" w:hAnsi="Times New Roman" w:cs="Times New Roman"/>
          <w:sz w:val="24"/>
          <w:szCs w:val="24"/>
        </w:rPr>
        <w:t>Resistance to many antibiotics is carried on:</w:t>
      </w:r>
    </w:p>
    <w:p w:rsidR="00B13951" w:rsidRPr="009628AE" w:rsidRDefault="00B13951" w:rsidP="0096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E">
        <w:rPr>
          <w:rFonts w:ascii="Times New Roman" w:hAnsi="Times New Roman" w:cs="Times New Roman"/>
          <w:sz w:val="24"/>
          <w:szCs w:val="24"/>
        </w:rPr>
        <w:t>A. sex pili.</w:t>
      </w:r>
    </w:p>
    <w:p w:rsidR="00B13951" w:rsidRPr="009628AE" w:rsidRDefault="00B13951" w:rsidP="0096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E">
        <w:rPr>
          <w:rFonts w:ascii="Times New Roman" w:hAnsi="Times New Roman" w:cs="Times New Roman"/>
          <w:sz w:val="24"/>
          <w:szCs w:val="24"/>
        </w:rPr>
        <w:t>B. enzymes</w:t>
      </w:r>
    </w:p>
    <w:p w:rsidR="00B13951" w:rsidRPr="009628AE" w:rsidRDefault="00B13951" w:rsidP="0096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E">
        <w:rPr>
          <w:rFonts w:ascii="Times New Roman" w:hAnsi="Times New Roman" w:cs="Times New Roman"/>
          <w:sz w:val="24"/>
          <w:szCs w:val="24"/>
        </w:rPr>
        <w:t>C. chromosomes</w:t>
      </w:r>
    </w:p>
    <w:p w:rsidR="00B13951" w:rsidRPr="009628AE" w:rsidRDefault="00B13951" w:rsidP="0096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E">
        <w:rPr>
          <w:rFonts w:ascii="Times New Roman" w:hAnsi="Times New Roman" w:cs="Times New Roman"/>
          <w:sz w:val="24"/>
          <w:szCs w:val="24"/>
        </w:rPr>
        <w:t>D. Col factor plasmids.</w:t>
      </w:r>
    </w:p>
    <w:p w:rsidR="00B13951" w:rsidRPr="009628AE" w:rsidRDefault="00B13951" w:rsidP="0096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8AE">
        <w:rPr>
          <w:rFonts w:ascii="Times New Roman" w:hAnsi="Times New Roman" w:cs="Times New Roman"/>
          <w:sz w:val="24"/>
          <w:szCs w:val="24"/>
        </w:rPr>
        <w:t>E. R factor plasmids.</w:t>
      </w:r>
    </w:p>
    <w:p w:rsidR="00B13951" w:rsidRDefault="00B13951" w:rsidP="00962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Pr="000A69F7" w:rsidRDefault="00B13951" w:rsidP="000A6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9F7">
        <w:rPr>
          <w:rFonts w:ascii="Times New Roman" w:hAnsi="Times New Roman" w:cs="Times New Roman"/>
          <w:sz w:val="24"/>
          <w:szCs w:val="24"/>
        </w:rPr>
        <w:t>The transfer of a naked fragment of DNA between bacteria is called:</w:t>
      </w:r>
    </w:p>
    <w:p w:rsidR="00B13951" w:rsidRPr="000A69F7" w:rsidRDefault="00B13951" w:rsidP="000A6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9F7">
        <w:rPr>
          <w:rFonts w:ascii="Times New Roman" w:hAnsi="Times New Roman" w:cs="Times New Roman"/>
          <w:sz w:val="24"/>
          <w:szCs w:val="24"/>
        </w:rPr>
        <w:t>A. conjugation</w:t>
      </w:r>
    </w:p>
    <w:p w:rsidR="00B13951" w:rsidRPr="000A69F7" w:rsidRDefault="00B13951" w:rsidP="000A6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9F7">
        <w:rPr>
          <w:rFonts w:ascii="Times New Roman" w:hAnsi="Times New Roman" w:cs="Times New Roman"/>
          <w:sz w:val="24"/>
          <w:szCs w:val="24"/>
        </w:rPr>
        <w:t>B. transduction</w:t>
      </w:r>
    </w:p>
    <w:p w:rsidR="00B13951" w:rsidRPr="000A69F7" w:rsidRDefault="00B13951" w:rsidP="000A6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9F7">
        <w:rPr>
          <w:rFonts w:ascii="Times New Roman" w:hAnsi="Times New Roman" w:cs="Times New Roman"/>
          <w:sz w:val="24"/>
          <w:szCs w:val="24"/>
        </w:rPr>
        <w:t>C. general transduction</w:t>
      </w:r>
    </w:p>
    <w:p w:rsidR="00B13951" w:rsidRPr="000A69F7" w:rsidRDefault="00B13951" w:rsidP="000A6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9F7">
        <w:rPr>
          <w:rFonts w:ascii="Times New Roman" w:hAnsi="Times New Roman" w:cs="Times New Roman"/>
          <w:sz w:val="24"/>
          <w:szCs w:val="24"/>
        </w:rPr>
        <w:t>D. recombination</w:t>
      </w:r>
    </w:p>
    <w:p w:rsidR="00B13951" w:rsidRPr="000A69F7" w:rsidRDefault="00B13951" w:rsidP="000A6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9F7">
        <w:rPr>
          <w:rFonts w:ascii="Times New Roman" w:hAnsi="Times New Roman" w:cs="Times New Roman"/>
          <w:sz w:val="24"/>
          <w:szCs w:val="24"/>
        </w:rPr>
        <w:t>E. transformation</w:t>
      </w:r>
    </w:p>
    <w:p w:rsidR="00B13951" w:rsidRDefault="00B13951" w:rsidP="000A6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Pr="005C38F1" w:rsidRDefault="00B13951" w:rsidP="005C3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8F1">
        <w:rPr>
          <w:rFonts w:ascii="Times New Roman" w:hAnsi="Times New Roman" w:cs="Times New Roman"/>
          <w:sz w:val="24"/>
          <w:szCs w:val="24"/>
        </w:rPr>
        <w:t>Lysozyme can damage bacteria cell because bacteria contain:</w:t>
      </w:r>
    </w:p>
    <w:p w:rsidR="00B13951" w:rsidRPr="005C38F1" w:rsidRDefault="00B13951" w:rsidP="005C3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8F1">
        <w:rPr>
          <w:rFonts w:ascii="Times New Roman" w:hAnsi="Times New Roman" w:cs="Times New Roman"/>
          <w:sz w:val="24"/>
          <w:szCs w:val="24"/>
        </w:rPr>
        <w:t>A. outer membrane</w:t>
      </w:r>
    </w:p>
    <w:p w:rsidR="00B13951" w:rsidRPr="005C38F1" w:rsidRDefault="00B13951" w:rsidP="005C3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8F1">
        <w:rPr>
          <w:rFonts w:ascii="Times New Roman" w:hAnsi="Times New Roman" w:cs="Times New Roman"/>
          <w:sz w:val="24"/>
          <w:szCs w:val="24"/>
        </w:rPr>
        <w:t>B. lipopolysaccharides</w:t>
      </w:r>
    </w:p>
    <w:p w:rsidR="00B13951" w:rsidRPr="005C38F1" w:rsidRDefault="00B13951" w:rsidP="005C3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8F1">
        <w:rPr>
          <w:rFonts w:ascii="Times New Roman" w:hAnsi="Times New Roman" w:cs="Times New Roman"/>
          <w:sz w:val="24"/>
          <w:szCs w:val="24"/>
        </w:rPr>
        <w:t>C. lipoproteins</w:t>
      </w:r>
    </w:p>
    <w:p w:rsidR="00B13951" w:rsidRPr="005C38F1" w:rsidRDefault="00B13951" w:rsidP="005C3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8F1">
        <w:rPr>
          <w:rFonts w:ascii="Times New Roman" w:hAnsi="Times New Roman" w:cs="Times New Roman"/>
          <w:sz w:val="24"/>
          <w:szCs w:val="24"/>
        </w:rPr>
        <w:t>D. carbohydrates</w:t>
      </w:r>
    </w:p>
    <w:p w:rsidR="00B13951" w:rsidRPr="005C38F1" w:rsidRDefault="00B13951" w:rsidP="005C3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8F1">
        <w:rPr>
          <w:rFonts w:ascii="Times New Roman" w:hAnsi="Times New Roman" w:cs="Times New Roman"/>
          <w:sz w:val="24"/>
          <w:szCs w:val="24"/>
        </w:rPr>
        <w:t>E. peptidoglycan</w:t>
      </w:r>
    </w:p>
    <w:p w:rsidR="00B13951" w:rsidRDefault="00B13951" w:rsidP="005C3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Pr="00F14FBA" w:rsidRDefault="00B13951" w:rsidP="00F14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FBA">
        <w:rPr>
          <w:rFonts w:ascii="Times New Roman" w:hAnsi="Times New Roman" w:cs="Times New Roman"/>
          <w:sz w:val="24"/>
          <w:szCs w:val="24"/>
        </w:rPr>
        <w:t>Which of the following antibiotics interfere with cell wall synthesis?</w:t>
      </w:r>
    </w:p>
    <w:p w:rsidR="00B13951" w:rsidRPr="00F14FBA" w:rsidRDefault="00B13951" w:rsidP="00F14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FBA">
        <w:rPr>
          <w:rFonts w:ascii="Times New Roman" w:hAnsi="Times New Roman" w:cs="Times New Roman"/>
          <w:sz w:val="24"/>
          <w:szCs w:val="24"/>
        </w:rPr>
        <w:t>A. tetracyclines</w:t>
      </w:r>
    </w:p>
    <w:p w:rsidR="00B13951" w:rsidRPr="00F14FBA" w:rsidRDefault="00B13951" w:rsidP="00F14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FBA">
        <w:rPr>
          <w:rFonts w:ascii="Times New Roman" w:hAnsi="Times New Roman" w:cs="Times New Roman"/>
          <w:sz w:val="24"/>
          <w:szCs w:val="24"/>
        </w:rPr>
        <w:t>B. erythromycins</w:t>
      </w:r>
    </w:p>
    <w:p w:rsidR="00B13951" w:rsidRPr="00F14FBA" w:rsidRDefault="00B13951" w:rsidP="00F14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FBA">
        <w:rPr>
          <w:rFonts w:ascii="Times New Roman" w:hAnsi="Times New Roman" w:cs="Times New Roman"/>
          <w:sz w:val="24"/>
          <w:szCs w:val="24"/>
        </w:rPr>
        <w:t>C. aminoglycosides</w:t>
      </w:r>
    </w:p>
    <w:p w:rsidR="00B13951" w:rsidRPr="00F14FBA" w:rsidRDefault="00B13951" w:rsidP="00F14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FBA">
        <w:rPr>
          <w:rFonts w:ascii="Times New Roman" w:hAnsi="Times New Roman" w:cs="Times New Roman"/>
          <w:sz w:val="24"/>
          <w:szCs w:val="24"/>
        </w:rPr>
        <w:t>D. Polymixins</w:t>
      </w:r>
    </w:p>
    <w:p w:rsidR="00B13951" w:rsidRPr="00F14FBA" w:rsidRDefault="00B13951" w:rsidP="00F14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FBA">
        <w:rPr>
          <w:rFonts w:ascii="Times New Roman" w:hAnsi="Times New Roman" w:cs="Times New Roman"/>
          <w:sz w:val="24"/>
          <w:szCs w:val="24"/>
        </w:rPr>
        <w:t>E. Penicillins</w:t>
      </w:r>
    </w:p>
    <w:p w:rsidR="00B13951" w:rsidRDefault="00B13951" w:rsidP="00F14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Pr="00E21C5D" w:rsidRDefault="00B13951" w:rsidP="00E21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C5D">
        <w:rPr>
          <w:rFonts w:ascii="Times New Roman" w:hAnsi="Times New Roman" w:cs="Times New Roman"/>
          <w:sz w:val="24"/>
          <w:szCs w:val="24"/>
        </w:rPr>
        <w:t>Destruction or inhibition of microorganisms in living tissues is known as:</w:t>
      </w:r>
    </w:p>
    <w:p w:rsidR="00B13951" w:rsidRPr="00E21C5D" w:rsidRDefault="00B13951" w:rsidP="00E21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C5D">
        <w:rPr>
          <w:rFonts w:ascii="Times New Roman" w:hAnsi="Times New Roman" w:cs="Times New Roman"/>
          <w:sz w:val="24"/>
          <w:szCs w:val="24"/>
        </w:rPr>
        <w:t>A. sterilization</w:t>
      </w:r>
    </w:p>
    <w:p w:rsidR="00B13951" w:rsidRPr="00E21C5D" w:rsidRDefault="00B13951" w:rsidP="00E21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C5D">
        <w:rPr>
          <w:rFonts w:ascii="Times New Roman" w:hAnsi="Times New Roman" w:cs="Times New Roman"/>
          <w:sz w:val="24"/>
          <w:szCs w:val="24"/>
        </w:rPr>
        <w:t>B. disinfection</w:t>
      </w:r>
    </w:p>
    <w:p w:rsidR="00B13951" w:rsidRPr="00E21C5D" w:rsidRDefault="00B13951" w:rsidP="00E21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C5D">
        <w:rPr>
          <w:rFonts w:ascii="Times New Roman" w:hAnsi="Times New Roman" w:cs="Times New Roman"/>
          <w:sz w:val="24"/>
          <w:szCs w:val="24"/>
        </w:rPr>
        <w:t>C. asepsis</w:t>
      </w:r>
    </w:p>
    <w:p w:rsidR="00B13951" w:rsidRPr="00832FE1" w:rsidRDefault="00B13951" w:rsidP="00E21C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D. pasteurisation</w:t>
      </w:r>
    </w:p>
    <w:p w:rsidR="00B13951" w:rsidRPr="00832FE1" w:rsidRDefault="00B13951" w:rsidP="00E21C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E. antisepsis</w:t>
      </w:r>
    </w:p>
    <w:p w:rsidR="00B13951" w:rsidRPr="00832FE1" w:rsidRDefault="00B13951" w:rsidP="00E21C5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Answer: E</w:t>
      </w:r>
    </w:p>
    <w:p w:rsidR="00B13951" w:rsidRPr="00640804" w:rsidRDefault="00B13951" w:rsidP="0064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804">
        <w:rPr>
          <w:rFonts w:ascii="Times New Roman" w:hAnsi="Times New Roman" w:cs="Times New Roman"/>
          <w:sz w:val="24"/>
          <w:szCs w:val="24"/>
        </w:rPr>
        <w:t>The process of killing all microorganisms and their spores and viruses is known as:</w:t>
      </w:r>
    </w:p>
    <w:p w:rsidR="00B13951" w:rsidRPr="00640804" w:rsidRDefault="00B13951" w:rsidP="0064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804">
        <w:rPr>
          <w:rFonts w:ascii="Times New Roman" w:hAnsi="Times New Roman" w:cs="Times New Roman"/>
          <w:sz w:val="24"/>
          <w:szCs w:val="24"/>
        </w:rPr>
        <w:t>A. antisepsis</w:t>
      </w:r>
    </w:p>
    <w:p w:rsidR="00B13951" w:rsidRPr="00640804" w:rsidRDefault="00B13951" w:rsidP="0064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804">
        <w:rPr>
          <w:rFonts w:ascii="Times New Roman" w:hAnsi="Times New Roman" w:cs="Times New Roman"/>
          <w:sz w:val="24"/>
          <w:szCs w:val="24"/>
        </w:rPr>
        <w:t>B. asepsis</w:t>
      </w:r>
    </w:p>
    <w:p w:rsidR="00B13951" w:rsidRPr="00640804" w:rsidRDefault="00B13951" w:rsidP="0064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804">
        <w:rPr>
          <w:rFonts w:ascii="Times New Roman" w:hAnsi="Times New Roman" w:cs="Times New Roman"/>
          <w:sz w:val="24"/>
          <w:szCs w:val="24"/>
        </w:rPr>
        <w:t>C. disinfection</w:t>
      </w:r>
    </w:p>
    <w:p w:rsidR="00B13951" w:rsidRPr="00832FE1" w:rsidRDefault="00B13951" w:rsidP="00640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D. pasteurisation</w:t>
      </w:r>
    </w:p>
    <w:p w:rsidR="00B13951" w:rsidRPr="00832FE1" w:rsidRDefault="00B13951" w:rsidP="006408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E. sterilization</w:t>
      </w:r>
    </w:p>
    <w:p w:rsidR="00B13951" w:rsidRPr="00832FE1" w:rsidRDefault="00B13951" w:rsidP="0064080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Answer: E</w:t>
      </w:r>
    </w:p>
    <w:p w:rsidR="00B13951" w:rsidRPr="00AC3888" w:rsidRDefault="00B13951" w:rsidP="00AC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88">
        <w:rPr>
          <w:rFonts w:ascii="Times New Roman" w:hAnsi="Times New Roman" w:cs="Times New Roman"/>
          <w:sz w:val="24"/>
          <w:szCs w:val="24"/>
        </w:rPr>
        <w:t>Biological control used in an autoclave is:</w:t>
      </w:r>
    </w:p>
    <w:p w:rsidR="00B13951" w:rsidRPr="00AC3888" w:rsidRDefault="00B13951" w:rsidP="00AC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88">
        <w:rPr>
          <w:rFonts w:ascii="Times New Roman" w:hAnsi="Times New Roman" w:cs="Times New Roman"/>
          <w:sz w:val="24"/>
          <w:szCs w:val="24"/>
        </w:rPr>
        <w:t>A. Fungy</w:t>
      </w:r>
    </w:p>
    <w:p w:rsidR="00B13951" w:rsidRPr="00AC3888" w:rsidRDefault="00B13951" w:rsidP="00AC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88">
        <w:rPr>
          <w:rFonts w:ascii="Times New Roman" w:hAnsi="Times New Roman" w:cs="Times New Roman"/>
          <w:sz w:val="24"/>
          <w:szCs w:val="24"/>
        </w:rPr>
        <w:t>B. Ricketsia</w:t>
      </w:r>
    </w:p>
    <w:p w:rsidR="00B13951" w:rsidRPr="00AC3888" w:rsidRDefault="00B13951" w:rsidP="00AC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88">
        <w:rPr>
          <w:rFonts w:ascii="Times New Roman" w:hAnsi="Times New Roman" w:cs="Times New Roman"/>
          <w:sz w:val="24"/>
          <w:szCs w:val="24"/>
        </w:rPr>
        <w:t>C. E. colli</w:t>
      </w:r>
    </w:p>
    <w:p w:rsidR="00B13951" w:rsidRPr="00AC3888" w:rsidRDefault="00B13951" w:rsidP="00AC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88">
        <w:rPr>
          <w:rFonts w:ascii="Times New Roman" w:hAnsi="Times New Roman" w:cs="Times New Roman"/>
          <w:sz w:val="24"/>
          <w:szCs w:val="24"/>
        </w:rPr>
        <w:t>D. Mycobacterium tuberculosis</w:t>
      </w:r>
    </w:p>
    <w:p w:rsidR="00B13951" w:rsidRDefault="00B13951" w:rsidP="00AC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88">
        <w:rPr>
          <w:rFonts w:ascii="Times New Roman" w:hAnsi="Times New Roman" w:cs="Times New Roman"/>
          <w:sz w:val="24"/>
          <w:szCs w:val="24"/>
        </w:rPr>
        <w:t>E. Spores of bacillus</w:t>
      </w:r>
    </w:p>
    <w:p w:rsidR="00B13951" w:rsidRDefault="00B13951" w:rsidP="00AC3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DC7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51" w:rsidRPr="00DC786E" w:rsidRDefault="00B13951" w:rsidP="00DC7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86E">
        <w:rPr>
          <w:rFonts w:ascii="Times New Roman" w:hAnsi="Times New Roman" w:cs="Times New Roman"/>
          <w:sz w:val="24"/>
          <w:szCs w:val="24"/>
        </w:rPr>
        <w:t>Choose among the listed reservoirs for human infections.</w:t>
      </w:r>
    </w:p>
    <w:p w:rsidR="00B13951" w:rsidRPr="00DC786E" w:rsidRDefault="00B13951" w:rsidP="00DC7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86E">
        <w:rPr>
          <w:rFonts w:ascii="Times New Roman" w:hAnsi="Times New Roman" w:cs="Times New Roman"/>
          <w:sz w:val="24"/>
          <w:szCs w:val="24"/>
        </w:rPr>
        <w:t>A. food</w:t>
      </w:r>
    </w:p>
    <w:p w:rsidR="00B13951" w:rsidRPr="00DC786E" w:rsidRDefault="00B13951" w:rsidP="00DC7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86E">
        <w:rPr>
          <w:rFonts w:ascii="Times New Roman" w:hAnsi="Times New Roman" w:cs="Times New Roman"/>
          <w:sz w:val="24"/>
          <w:szCs w:val="24"/>
        </w:rPr>
        <w:t>B. water</w:t>
      </w:r>
    </w:p>
    <w:p w:rsidR="00B13951" w:rsidRPr="00DC786E" w:rsidRDefault="00B13951" w:rsidP="00DC7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86E">
        <w:rPr>
          <w:rFonts w:ascii="Times New Roman" w:hAnsi="Times New Roman" w:cs="Times New Roman"/>
          <w:sz w:val="24"/>
          <w:szCs w:val="24"/>
        </w:rPr>
        <w:t xml:space="preserve">C. sick animals,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C786E">
        <w:rPr>
          <w:rFonts w:ascii="Times New Roman" w:hAnsi="Times New Roman" w:cs="Times New Roman"/>
          <w:sz w:val="24"/>
          <w:szCs w:val="24"/>
        </w:rPr>
        <w:t>nsects</w:t>
      </w:r>
    </w:p>
    <w:p w:rsidR="00B13951" w:rsidRPr="00DC786E" w:rsidRDefault="00B13951" w:rsidP="00DC7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86E">
        <w:rPr>
          <w:rFonts w:ascii="Times New Roman" w:hAnsi="Times New Roman" w:cs="Times New Roman"/>
          <w:sz w:val="24"/>
          <w:szCs w:val="24"/>
        </w:rPr>
        <w:t>D. fly</w:t>
      </w:r>
    </w:p>
    <w:p w:rsidR="00B13951" w:rsidRPr="00DC786E" w:rsidRDefault="00B13951" w:rsidP="00DC7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86E">
        <w:rPr>
          <w:rFonts w:ascii="Times New Roman" w:hAnsi="Times New Roman" w:cs="Times New Roman"/>
          <w:sz w:val="24"/>
          <w:szCs w:val="24"/>
        </w:rPr>
        <w:t>E. sick humans, sick animals, car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C786E">
        <w:rPr>
          <w:rFonts w:ascii="Times New Roman" w:hAnsi="Times New Roman" w:cs="Times New Roman"/>
          <w:sz w:val="24"/>
          <w:szCs w:val="24"/>
        </w:rPr>
        <w:t>iers</w:t>
      </w:r>
    </w:p>
    <w:p w:rsidR="00B13951" w:rsidRDefault="00B13951" w:rsidP="00506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506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51" w:rsidRPr="005062FC" w:rsidRDefault="00B13951" w:rsidP="00506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FC">
        <w:rPr>
          <w:rFonts w:ascii="Times New Roman" w:hAnsi="Times New Roman" w:cs="Times New Roman"/>
          <w:sz w:val="24"/>
          <w:szCs w:val="24"/>
        </w:rPr>
        <w:t>A condition in which toxin circulate in blood is known as:</w:t>
      </w:r>
    </w:p>
    <w:p w:rsidR="00B13951" w:rsidRPr="00832FE1" w:rsidRDefault="00B13951" w:rsidP="005062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32FE1">
        <w:rPr>
          <w:rFonts w:ascii="Times New Roman" w:hAnsi="Times New Roman" w:cs="Times New Roman"/>
          <w:sz w:val="24"/>
          <w:szCs w:val="24"/>
          <w:lang w:val="pl-PL"/>
        </w:rPr>
        <w:t>A. bacteraemia</w:t>
      </w:r>
    </w:p>
    <w:p w:rsidR="00B13951" w:rsidRPr="00832FE1" w:rsidRDefault="00B13951" w:rsidP="005062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32FE1">
        <w:rPr>
          <w:rFonts w:ascii="Times New Roman" w:hAnsi="Times New Roman" w:cs="Times New Roman"/>
          <w:sz w:val="24"/>
          <w:szCs w:val="24"/>
          <w:lang w:val="pl-PL"/>
        </w:rPr>
        <w:t>B. septicaemia</w:t>
      </w:r>
    </w:p>
    <w:p w:rsidR="00B13951" w:rsidRPr="00832FE1" w:rsidRDefault="00B13951" w:rsidP="005062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32FE1">
        <w:rPr>
          <w:rFonts w:ascii="Times New Roman" w:hAnsi="Times New Roman" w:cs="Times New Roman"/>
          <w:sz w:val="24"/>
          <w:szCs w:val="24"/>
          <w:lang w:val="pl-PL"/>
        </w:rPr>
        <w:t>C. pyaemia</w:t>
      </w:r>
    </w:p>
    <w:p w:rsidR="00B13951" w:rsidRPr="005062FC" w:rsidRDefault="00B13951" w:rsidP="00506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FC">
        <w:rPr>
          <w:rFonts w:ascii="Times New Roman" w:hAnsi="Times New Roman" w:cs="Times New Roman"/>
          <w:sz w:val="24"/>
          <w:szCs w:val="24"/>
        </w:rPr>
        <w:t>D. viraemia</w:t>
      </w:r>
    </w:p>
    <w:p w:rsidR="00B13951" w:rsidRPr="005062FC" w:rsidRDefault="00B13951" w:rsidP="00506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FC">
        <w:rPr>
          <w:rFonts w:ascii="Times New Roman" w:hAnsi="Times New Roman" w:cs="Times New Roman"/>
          <w:sz w:val="24"/>
          <w:szCs w:val="24"/>
        </w:rPr>
        <w:t>E. toxaemia</w:t>
      </w:r>
    </w:p>
    <w:p w:rsidR="00B13951" w:rsidRDefault="00B13951" w:rsidP="00506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5C5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51" w:rsidRPr="005C5CAC" w:rsidRDefault="00B13951" w:rsidP="005C5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CAC">
        <w:rPr>
          <w:rFonts w:ascii="Times New Roman" w:hAnsi="Times New Roman" w:cs="Times New Roman"/>
          <w:sz w:val="24"/>
          <w:szCs w:val="24"/>
        </w:rPr>
        <w:t>Endotoxins have such properties:</w:t>
      </w:r>
    </w:p>
    <w:p w:rsidR="00B13951" w:rsidRPr="005C5CAC" w:rsidRDefault="00B13951" w:rsidP="005C5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CAC">
        <w:rPr>
          <w:rFonts w:ascii="Times New Roman" w:hAnsi="Times New Roman" w:cs="Times New Roman"/>
          <w:sz w:val="24"/>
          <w:szCs w:val="24"/>
        </w:rPr>
        <w:t>A. are founded in both Gram-negative and Gram-positive bacteria.</w:t>
      </w:r>
    </w:p>
    <w:p w:rsidR="00B13951" w:rsidRPr="005C5CAC" w:rsidRDefault="00B13951" w:rsidP="005C5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CAC">
        <w:rPr>
          <w:rFonts w:ascii="Times New Roman" w:hAnsi="Times New Roman" w:cs="Times New Roman"/>
          <w:sz w:val="24"/>
          <w:szCs w:val="24"/>
        </w:rPr>
        <w:t>B. are the part of the Gram-positive cell wall only</w:t>
      </w:r>
    </w:p>
    <w:p w:rsidR="00B13951" w:rsidRPr="005C5CAC" w:rsidRDefault="00B13951" w:rsidP="005C5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CAC">
        <w:rPr>
          <w:rFonts w:ascii="Times New Roman" w:hAnsi="Times New Roman" w:cs="Times New Roman"/>
          <w:sz w:val="24"/>
          <w:szCs w:val="24"/>
        </w:rPr>
        <w:t>C. are heat labile</w:t>
      </w:r>
    </w:p>
    <w:p w:rsidR="00B13951" w:rsidRPr="005C5CAC" w:rsidRDefault="00B13951" w:rsidP="005C5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CAC">
        <w:rPr>
          <w:rFonts w:ascii="Times New Roman" w:hAnsi="Times New Roman" w:cs="Times New Roman"/>
          <w:sz w:val="24"/>
          <w:szCs w:val="24"/>
        </w:rPr>
        <w:t>D. are proteins</w:t>
      </w:r>
    </w:p>
    <w:p w:rsidR="00B13951" w:rsidRPr="005C5CAC" w:rsidRDefault="00B13951" w:rsidP="005C5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CAC">
        <w:rPr>
          <w:rFonts w:ascii="Times New Roman" w:hAnsi="Times New Roman" w:cs="Times New Roman"/>
          <w:sz w:val="24"/>
          <w:szCs w:val="24"/>
        </w:rPr>
        <w:t>E. all of them have the same effect</w:t>
      </w:r>
    </w:p>
    <w:p w:rsidR="00B13951" w:rsidRDefault="00B13951" w:rsidP="005C5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535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51" w:rsidRPr="005350BA" w:rsidRDefault="00B13951" w:rsidP="00535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0BA">
        <w:rPr>
          <w:rFonts w:ascii="Times New Roman" w:hAnsi="Times New Roman" w:cs="Times New Roman"/>
          <w:sz w:val="24"/>
          <w:szCs w:val="24"/>
        </w:rPr>
        <w:t>An example of a nonspecific chemical barrier to infection is:</w:t>
      </w:r>
    </w:p>
    <w:p w:rsidR="00B13951" w:rsidRPr="005350BA" w:rsidRDefault="00B13951" w:rsidP="00535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0BA">
        <w:rPr>
          <w:rFonts w:ascii="Times New Roman" w:hAnsi="Times New Roman" w:cs="Times New Roman"/>
          <w:sz w:val="24"/>
          <w:szCs w:val="24"/>
        </w:rPr>
        <w:t>A. NK cells</w:t>
      </w:r>
    </w:p>
    <w:p w:rsidR="00B13951" w:rsidRPr="005350BA" w:rsidRDefault="00B13951" w:rsidP="00535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0BA">
        <w:rPr>
          <w:rFonts w:ascii="Times New Roman" w:hAnsi="Times New Roman" w:cs="Times New Roman"/>
          <w:sz w:val="24"/>
          <w:szCs w:val="24"/>
        </w:rPr>
        <w:t>B. unbroken skin</w:t>
      </w:r>
    </w:p>
    <w:p w:rsidR="00B13951" w:rsidRPr="005350BA" w:rsidRDefault="00B13951" w:rsidP="00535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0BA">
        <w:rPr>
          <w:rFonts w:ascii="Times New Roman" w:hAnsi="Times New Roman" w:cs="Times New Roman"/>
          <w:sz w:val="24"/>
          <w:szCs w:val="24"/>
        </w:rPr>
        <w:t>C. cilia in trachea</w:t>
      </w:r>
    </w:p>
    <w:p w:rsidR="00B13951" w:rsidRPr="005350BA" w:rsidRDefault="00B13951" w:rsidP="00535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0BA">
        <w:rPr>
          <w:rFonts w:ascii="Times New Roman" w:hAnsi="Times New Roman" w:cs="Times New Roman"/>
          <w:sz w:val="24"/>
          <w:szCs w:val="24"/>
        </w:rPr>
        <w:t>D. all of these</w:t>
      </w:r>
    </w:p>
    <w:p w:rsidR="00B13951" w:rsidRPr="005350BA" w:rsidRDefault="00B13951" w:rsidP="00535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0BA">
        <w:rPr>
          <w:rFonts w:ascii="Times New Roman" w:hAnsi="Times New Roman" w:cs="Times New Roman"/>
          <w:sz w:val="24"/>
          <w:szCs w:val="24"/>
        </w:rPr>
        <w:t>E. lysozyme in saliva</w:t>
      </w:r>
    </w:p>
    <w:p w:rsidR="00B13951" w:rsidRDefault="00B13951" w:rsidP="00535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6D3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51" w:rsidRPr="006D38A5" w:rsidRDefault="00B13951" w:rsidP="006D3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8A5">
        <w:rPr>
          <w:rFonts w:ascii="Times New Roman" w:hAnsi="Times New Roman" w:cs="Times New Roman"/>
          <w:sz w:val="24"/>
          <w:szCs w:val="24"/>
        </w:rPr>
        <w:t>Choose among the following humoral factor of a nonspecific resistance to infection:</w:t>
      </w:r>
    </w:p>
    <w:p w:rsidR="00B13951" w:rsidRPr="006D38A5" w:rsidRDefault="00B13951" w:rsidP="006D3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8A5">
        <w:rPr>
          <w:rFonts w:ascii="Times New Roman" w:hAnsi="Times New Roman" w:cs="Times New Roman"/>
          <w:sz w:val="24"/>
          <w:szCs w:val="24"/>
        </w:rPr>
        <w:t>A. macrophages</w:t>
      </w:r>
    </w:p>
    <w:p w:rsidR="00B13951" w:rsidRPr="006D38A5" w:rsidRDefault="00B13951" w:rsidP="006D3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8A5">
        <w:rPr>
          <w:rFonts w:ascii="Times New Roman" w:hAnsi="Times New Roman" w:cs="Times New Roman"/>
          <w:sz w:val="24"/>
          <w:szCs w:val="24"/>
        </w:rPr>
        <w:t>B. unbroken skin</w:t>
      </w:r>
    </w:p>
    <w:p w:rsidR="00B13951" w:rsidRPr="006D38A5" w:rsidRDefault="00B13951" w:rsidP="006D3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8A5">
        <w:rPr>
          <w:rFonts w:ascii="Times New Roman" w:hAnsi="Times New Roman" w:cs="Times New Roman"/>
          <w:sz w:val="24"/>
          <w:szCs w:val="24"/>
        </w:rPr>
        <w:t>C. cilia in intestine</w:t>
      </w:r>
    </w:p>
    <w:p w:rsidR="00B13951" w:rsidRPr="006D38A5" w:rsidRDefault="00B13951" w:rsidP="006D3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8A5">
        <w:rPr>
          <w:rFonts w:ascii="Times New Roman" w:hAnsi="Times New Roman" w:cs="Times New Roman"/>
          <w:sz w:val="24"/>
          <w:szCs w:val="24"/>
        </w:rPr>
        <w:t>D. Hydrochloric acid of stomach</w:t>
      </w:r>
    </w:p>
    <w:p w:rsidR="00B13951" w:rsidRPr="006D38A5" w:rsidRDefault="00B13951" w:rsidP="006D3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8A5">
        <w:rPr>
          <w:rFonts w:ascii="Times New Roman" w:hAnsi="Times New Roman" w:cs="Times New Roman"/>
          <w:sz w:val="24"/>
          <w:szCs w:val="24"/>
        </w:rPr>
        <w:t>E. complement</w:t>
      </w:r>
    </w:p>
    <w:p w:rsidR="00B13951" w:rsidRDefault="00B13951" w:rsidP="006D3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FA2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51" w:rsidRPr="00FA2BCD" w:rsidRDefault="00B13951" w:rsidP="00FA2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BCD">
        <w:rPr>
          <w:rFonts w:ascii="Times New Roman" w:hAnsi="Times New Roman" w:cs="Times New Roman"/>
          <w:sz w:val="24"/>
          <w:szCs w:val="24"/>
        </w:rPr>
        <w:t>Natural killer cells are:</w:t>
      </w:r>
    </w:p>
    <w:p w:rsidR="00B13951" w:rsidRPr="00FA2BCD" w:rsidRDefault="00B13951" w:rsidP="00FA2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BCD">
        <w:rPr>
          <w:rFonts w:ascii="Times New Roman" w:hAnsi="Times New Roman" w:cs="Times New Roman"/>
          <w:sz w:val="24"/>
          <w:szCs w:val="24"/>
        </w:rPr>
        <w:t>A. B cells that can kill bacteria without complement</w:t>
      </w:r>
    </w:p>
    <w:p w:rsidR="00B13951" w:rsidRPr="00FA2BCD" w:rsidRDefault="00B13951" w:rsidP="00FA2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BCD">
        <w:rPr>
          <w:rFonts w:ascii="Times New Roman" w:hAnsi="Times New Roman" w:cs="Times New Roman"/>
          <w:sz w:val="24"/>
          <w:szCs w:val="24"/>
        </w:rPr>
        <w:t>B. cytotoxic T cells</w:t>
      </w:r>
    </w:p>
    <w:p w:rsidR="00B13951" w:rsidRPr="00FA2BCD" w:rsidRDefault="00B13951" w:rsidP="00FA2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BCD">
        <w:rPr>
          <w:rFonts w:ascii="Times New Roman" w:hAnsi="Times New Roman" w:cs="Times New Roman"/>
          <w:sz w:val="24"/>
          <w:szCs w:val="24"/>
        </w:rPr>
        <w:t>C. increased by immunization</w:t>
      </w:r>
    </w:p>
    <w:p w:rsidR="00B13951" w:rsidRPr="00FA2BCD" w:rsidRDefault="00B13951" w:rsidP="00FA2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BCD">
        <w:rPr>
          <w:rFonts w:ascii="Times New Roman" w:hAnsi="Times New Roman" w:cs="Times New Roman"/>
          <w:sz w:val="24"/>
          <w:szCs w:val="24"/>
        </w:rPr>
        <w:t>D. CD4 cells</w:t>
      </w:r>
    </w:p>
    <w:p w:rsidR="00B13951" w:rsidRPr="00FA2BCD" w:rsidRDefault="00B13951" w:rsidP="00FA2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BCD">
        <w:rPr>
          <w:rFonts w:ascii="Times New Roman" w:hAnsi="Times New Roman" w:cs="Times New Roman"/>
          <w:sz w:val="24"/>
          <w:szCs w:val="24"/>
        </w:rPr>
        <w:t>E. able to kill virus-infected cells without</w:t>
      </w:r>
      <w:r w:rsidRPr="00FA2B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2BCD">
        <w:rPr>
          <w:rFonts w:ascii="Times New Roman" w:hAnsi="Times New Roman" w:cs="Times New Roman"/>
          <w:sz w:val="24"/>
          <w:szCs w:val="24"/>
        </w:rPr>
        <w:t>prior sensitization</w:t>
      </w:r>
    </w:p>
    <w:p w:rsidR="00B13951" w:rsidRDefault="00B13951" w:rsidP="00FA2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Pr="00FA2BCD" w:rsidRDefault="00B13951" w:rsidP="00FA2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51" w:rsidRPr="00FA2BCD" w:rsidRDefault="00B13951" w:rsidP="00FA2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BCD">
        <w:rPr>
          <w:rFonts w:ascii="Times New Roman" w:hAnsi="Times New Roman" w:cs="Times New Roman"/>
          <w:sz w:val="24"/>
          <w:szCs w:val="24"/>
        </w:rPr>
        <w:t>Which of the following best describes NK cell morphology?</w:t>
      </w:r>
    </w:p>
    <w:p w:rsidR="00B13951" w:rsidRPr="00FA2BCD" w:rsidRDefault="00B13951" w:rsidP="00FA2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BCD">
        <w:rPr>
          <w:rFonts w:ascii="Times New Roman" w:hAnsi="Times New Roman" w:cs="Times New Roman"/>
          <w:sz w:val="24"/>
          <w:szCs w:val="24"/>
        </w:rPr>
        <w:t>A. small TcR- lymphocytes</w:t>
      </w:r>
    </w:p>
    <w:p w:rsidR="00B13951" w:rsidRPr="00FA2BCD" w:rsidRDefault="00B13951" w:rsidP="00FA2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BCD">
        <w:rPr>
          <w:rFonts w:ascii="Times New Roman" w:hAnsi="Times New Roman" w:cs="Times New Roman"/>
          <w:sz w:val="24"/>
          <w:szCs w:val="24"/>
        </w:rPr>
        <w:t xml:space="preserve">B. large polymorphonuclear leukocytes </w:t>
      </w:r>
    </w:p>
    <w:p w:rsidR="00B13951" w:rsidRPr="00FA2BCD" w:rsidRDefault="00B13951" w:rsidP="00FA2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BCD">
        <w:rPr>
          <w:rFonts w:ascii="Times New Roman" w:hAnsi="Times New Roman" w:cs="Times New Roman"/>
          <w:sz w:val="24"/>
          <w:szCs w:val="24"/>
        </w:rPr>
        <w:t>C. large Ig+ lymphocytes</w:t>
      </w:r>
    </w:p>
    <w:p w:rsidR="00B13951" w:rsidRPr="00FA2BCD" w:rsidRDefault="00B13951" w:rsidP="00FA2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BCD">
        <w:rPr>
          <w:rFonts w:ascii="Times New Roman" w:hAnsi="Times New Roman" w:cs="Times New Roman"/>
          <w:sz w:val="24"/>
          <w:szCs w:val="24"/>
        </w:rPr>
        <w:t>D. small BcR- lymphocytes</w:t>
      </w:r>
    </w:p>
    <w:p w:rsidR="00B13951" w:rsidRPr="00FA2BCD" w:rsidRDefault="00B13951" w:rsidP="00FA2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BCD">
        <w:rPr>
          <w:rFonts w:ascii="Times New Roman" w:hAnsi="Times New Roman" w:cs="Times New Roman"/>
          <w:sz w:val="24"/>
          <w:szCs w:val="24"/>
        </w:rPr>
        <w:t>E. large granular lymphocytes</w:t>
      </w:r>
    </w:p>
    <w:p w:rsidR="00B13951" w:rsidRDefault="00B13951" w:rsidP="00FA2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626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51" w:rsidRPr="006268BD" w:rsidRDefault="00B13951" w:rsidP="00626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8BD">
        <w:rPr>
          <w:rFonts w:ascii="Times New Roman" w:hAnsi="Times New Roman" w:cs="Times New Roman"/>
          <w:sz w:val="24"/>
          <w:szCs w:val="24"/>
        </w:rPr>
        <w:t>What is an opsonin?</w:t>
      </w:r>
    </w:p>
    <w:p w:rsidR="00B13951" w:rsidRPr="006268BD" w:rsidRDefault="00B13951" w:rsidP="00626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8BD">
        <w:rPr>
          <w:rFonts w:ascii="Times New Roman" w:hAnsi="Times New Roman" w:cs="Times New Roman"/>
          <w:sz w:val="24"/>
          <w:szCs w:val="24"/>
        </w:rPr>
        <w:t>A. a chemotactic factor</w:t>
      </w:r>
    </w:p>
    <w:p w:rsidR="00B13951" w:rsidRPr="006268BD" w:rsidRDefault="00B13951" w:rsidP="00626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8BD">
        <w:rPr>
          <w:rFonts w:ascii="Times New Roman" w:hAnsi="Times New Roman" w:cs="Times New Roman"/>
          <w:sz w:val="24"/>
          <w:szCs w:val="24"/>
        </w:rPr>
        <w:t>B. a cytokine</w:t>
      </w:r>
    </w:p>
    <w:p w:rsidR="00B13951" w:rsidRPr="006268BD" w:rsidRDefault="00B13951" w:rsidP="00626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8BD">
        <w:rPr>
          <w:rFonts w:ascii="Times New Roman" w:hAnsi="Times New Roman" w:cs="Times New Roman"/>
          <w:sz w:val="24"/>
          <w:szCs w:val="24"/>
        </w:rPr>
        <w:t>C. a hydrolytic enzyme</w:t>
      </w:r>
    </w:p>
    <w:p w:rsidR="00B13951" w:rsidRPr="006268BD" w:rsidRDefault="00B13951" w:rsidP="00626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8BD">
        <w:rPr>
          <w:rFonts w:ascii="Times New Roman" w:hAnsi="Times New Roman" w:cs="Times New Roman"/>
          <w:sz w:val="24"/>
          <w:szCs w:val="24"/>
        </w:rPr>
        <w:t>D. an antiviral factor</w:t>
      </w:r>
    </w:p>
    <w:p w:rsidR="00B13951" w:rsidRDefault="00B13951" w:rsidP="00626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8BD">
        <w:rPr>
          <w:rFonts w:ascii="Times New Roman" w:hAnsi="Times New Roman" w:cs="Times New Roman"/>
          <w:sz w:val="24"/>
          <w:szCs w:val="24"/>
        </w:rPr>
        <w:t>E. a substance that enhances phagocytosis</w:t>
      </w:r>
    </w:p>
    <w:p w:rsidR="00B13951" w:rsidRDefault="00B13951" w:rsidP="00626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1D2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51" w:rsidRPr="001D2F24" w:rsidRDefault="00B13951" w:rsidP="001D2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F24">
        <w:rPr>
          <w:rFonts w:ascii="Times New Roman" w:hAnsi="Times New Roman" w:cs="Times New Roman"/>
          <w:sz w:val="24"/>
          <w:szCs w:val="24"/>
        </w:rPr>
        <w:t>The classic complement pathway is initiated by interaction of Cl with:</w:t>
      </w:r>
    </w:p>
    <w:p w:rsidR="00B13951" w:rsidRPr="001D2F24" w:rsidRDefault="00B13951" w:rsidP="001D2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F24">
        <w:rPr>
          <w:rFonts w:ascii="Times New Roman" w:hAnsi="Times New Roman" w:cs="Times New Roman"/>
          <w:sz w:val="24"/>
          <w:szCs w:val="24"/>
        </w:rPr>
        <w:t>A. antigen</w:t>
      </w:r>
    </w:p>
    <w:p w:rsidR="00B13951" w:rsidRPr="001D2F24" w:rsidRDefault="00B13951" w:rsidP="001D2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F24">
        <w:rPr>
          <w:rFonts w:ascii="Times New Roman" w:hAnsi="Times New Roman" w:cs="Times New Roman"/>
          <w:sz w:val="24"/>
          <w:szCs w:val="24"/>
        </w:rPr>
        <w:t>B. factor B</w:t>
      </w:r>
    </w:p>
    <w:p w:rsidR="00B13951" w:rsidRPr="001D2F24" w:rsidRDefault="00B13951" w:rsidP="001D2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F24">
        <w:rPr>
          <w:rFonts w:ascii="Times New Roman" w:hAnsi="Times New Roman" w:cs="Times New Roman"/>
          <w:sz w:val="24"/>
          <w:szCs w:val="24"/>
        </w:rPr>
        <w:t>C. bacterial lipopolysaccharides</w:t>
      </w:r>
    </w:p>
    <w:p w:rsidR="00B13951" w:rsidRPr="001D2F24" w:rsidRDefault="00B13951" w:rsidP="001D2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F24">
        <w:rPr>
          <w:rFonts w:ascii="Times New Roman" w:hAnsi="Times New Roman" w:cs="Times New Roman"/>
          <w:sz w:val="24"/>
          <w:szCs w:val="24"/>
        </w:rPr>
        <w:t>D. endotoxin</w:t>
      </w:r>
    </w:p>
    <w:p w:rsidR="00B13951" w:rsidRPr="001D2F24" w:rsidRDefault="00B13951" w:rsidP="001D2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F24">
        <w:rPr>
          <w:rFonts w:ascii="Times New Roman" w:hAnsi="Times New Roman" w:cs="Times New Roman"/>
          <w:sz w:val="24"/>
          <w:szCs w:val="24"/>
        </w:rPr>
        <w:t>E. antigen-IgG complexes</w:t>
      </w:r>
    </w:p>
    <w:p w:rsidR="00B13951" w:rsidRDefault="00B13951" w:rsidP="001D2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1D2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51" w:rsidRPr="001D2F24" w:rsidRDefault="00B13951" w:rsidP="001D2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F24">
        <w:rPr>
          <w:rFonts w:ascii="Times New Roman" w:hAnsi="Times New Roman" w:cs="Times New Roman"/>
          <w:sz w:val="24"/>
          <w:szCs w:val="24"/>
        </w:rPr>
        <w:t>Complement binding immunoglobulin via the classical pathway is</w:t>
      </w:r>
    </w:p>
    <w:p w:rsidR="00B13951" w:rsidRPr="001D2F24" w:rsidRDefault="00B13951" w:rsidP="001D2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F24">
        <w:rPr>
          <w:rFonts w:ascii="Times New Roman" w:hAnsi="Times New Roman" w:cs="Times New Roman"/>
          <w:sz w:val="24"/>
          <w:szCs w:val="24"/>
        </w:rPr>
        <w:t>A. IgG and IgA</w:t>
      </w:r>
    </w:p>
    <w:p w:rsidR="00B13951" w:rsidRPr="001D2F24" w:rsidRDefault="00B13951" w:rsidP="001D2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F24">
        <w:rPr>
          <w:rFonts w:ascii="Times New Roman" w:hAnsi="Times New Roman" w:cs="Times New Roman"/>
          <w:sz w:val="24"/>
          <w:szCs w:val="24"/>
        </w:rPr>
        <w:t>B. IgG and IgD</w:t>
      </w:r>
    </w:p>
    <w:p w:rsidR="00B13951" w:rsidRPr="001D2F24" w:rsidRDefault="00B13951" w:rsidP="001D2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F24">
        <w:rPr>
          <w:rFonts w:ascii="Times New Roman" w:hAnsi="Times New Roman" w:cs="Times New Roman"/>
          <w:sz w:val="24"/>
          <w:szCs w:val="24"/>
        </w:rPr>
        <w:t>C. IgD and IgE</w:t>
      </w:r>
    </w:p>
    <w:p w:rsidR="00B13951" w:rsidRPr="001D2F24" w:rsidRDefault="00B13951" w:rsidP="001D2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F24">
        <w:rPr>
          <w:rFonts w:ascii="Times New Roman" w:hAnsi="Times New Roman" w:cs="Times New Roman"/>
          <w:sz w:val="24"/>
          <w:szCs w:val="24"/>
        </w:rPr>
        <w:t>D. IgM and IgE</w:t>
      </w:r>
    </w:p>
    <w:p w:rsidR="00B13951" w:rsidRPr="001D2F24" w:rsidRDefault="00B13951" w:rsidP="001D2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F24">
        <w:rPr>
          <w:rFonts w:ascii="Times New Roman" w:hAnsi="Times New Roman" w:cs="Times New Roman"/>
          <w:sz w:val="24"/>
          <w:szCs w:val="24"/>
        </w:rPr>
        <w:t>E. IgG and IgM</w:t>
      </w:r>
    </w:p>
    <w:p w:rsidR="00B13951" w:rsidRDefault="00B13951" w:rsidP="001D2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693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51" w:rsidRPr="00693E77" w:rsidRDefault="00B13951" w:rsidP="00693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77">
        <w:rPr>
          <w:rFonts w:ascii="Times New Roman" w:hAnsi="Times New Roman" w:cs="Times New Roman"/>
          <w:sz w:val="24"/>
          <w:szCs w:val="24"/>
        </w:rPr>
        <w:t>Which one of the following is true regarding the alternative complement pathway?</w:t>
      </w:r>
    </w:p>
    <w:p w:rsidR="00B13951" w:rsidRPr="00693E77" w:rsidRDefault="00B13951" w:rsidP="00693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77">
        <w:rPr>
          <w:rFonts w:ascii="Times New Roman" w:hAnsi="Times New Roman" w:cs="Times New Roman"/>
          <w:sz w:val="24"/>
          <w:szCs w:val="24"/>
        </w:rPr>
        <w:t>A. It can be triggered by infectious agents in presence of antibodies</w:t>
      </w:r>
    </w:p>
    <w:p w:rsidR="00B13951" w:rsidRPr="00693E77" w:rsidRDefault="00B13951" w:rsidP="00693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77">
        <w:rPr>
          <w:rFonts w:ascii="Times New Roman" w:hAnsi="Times New Roman" w:cs="Times New Roman"/>
          <w:sz w:val="24"/>
          <w:szCs w:val="24"/>
        </w:rPr>
        <w:t>B. It requires C1, C2, or C4</w:t>
      </w:r>
    </w:p>
    <w:p w:rsidR="00B13951" w:rsidRPr="00693E77" w:rsidRDefault="00B13951" w:rsidP="00693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77">
        <w:rPr>
          <w:rFonts w:ascii="Times New Roman" w:hAnsi="Times New Roman" w:cs="Times New Roman"/>
          <w:sz w:val="24"/>
          <w:szCs w:val="24"/>
        </w:rPr>
        <w:t>C. C4b2a presents</w:t>
      </w:r>
    </w:p>
    <w:p w:rsidR="00B13951" w:rsidRPr="00693E77" w:rsidRDefault="00B13951" w:rsidP="00693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77">
        <w:rPr>
          <w:rFonts w:ascii="Times New Roman" w:hAnsi="Times New Roman" w:cs="Times New Roman"/>
          <w:sz w:val="24"/>
          <w:szCs w:val="24"/>
        </w:rPr>
        <w:t>D. components B and properdin are not necessery</w:t>
      </w:r>
    </w:p>
    <w:p w:rsidR="00B13951" w:rsidRPr="00693E77" w:rsidRDefault="00B13951" w:rsidP="00693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77">
        <w:rPr>
          <w:rFonts w:ascii="Times New Roman" w:hAnsi="Times New Roman" w:cs="Times New Roman"/>
          <w:sz w:val="24"/>
          <w:szCs w:val="24"/>
        </w:rPr>
        <w:t>E. C3bBb presents</w:t>
      </w:r>
    </w:p>
    <w:p w:rsidR="00B13951" w:rsidRDefault="00B13951" w:rsidP="00693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D23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51" w:rsidRPr="00D23991" w:rsidRDefault="00B13951" w:rsidP="00D23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991">
        <w:rPr>
          <w:rFonts w:ascii="Times New Roman" w:hAnsi="Times New Roman" w:cs="Times New Roman"/>
          <w:sz w:val="24"/>
          <w:szCs w:val="24"/>
        </w:rPr>
        <w:t>Which of the following is the end product of the activation of the complement system?</w:t>
      </w:r>
    </w:p>
    <w:p w:rsidR="00B13951" w:rsidRPr="00D23991" w:rsidRDefault="00B13951" w:rsidP="00D23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991">
        <w:rPr>
          <w:rFonts w:ascii="Times New Roman" w:hAnsi="Times New Roman" w:cs="Times New Roman"/>
          <w:sz w:val="24"/>
          <w:szCs w:val="24"/>
        </w:rPr>
        <w:t>A. properdin</w:t>
      </w:r>
    </w:p>
    <w:p w:rsidR="00B13951" w:rsidRPr="00D23991" w:rsidRDefault="00B13951" w:rsidP="00D23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991">
        <w:rPr>
          <w:rFonts w:ascii="Times New Roman" w:hAnsi="Times New Roman" w:cs="Times New Roman"/>
          <w:sz w:val="24"/>
          <w:szCs w:val="24"/>
        </w:rPr>
        <w:t>B. cascade reaction</w:t>
      </w:r>
    </w:p>
    <w:p w:rsidR="00B13951" w:rsidRPr="00D23991" w:rsidRDefault="00B13951" w:rsidP="00D23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991">
        <w:rPr>
          <w:rFonts w:ascii="Times New Roman" w:hAnsi="Times New Roman" w:cs="Times New Roman"/>
          <w:sz w:val="24"/>
          <w:szCs w:val="24"/>
        </w:rPr>
        <w:t>C. complement factor C1</w:t>
      </w:r>
    </w:p>
    <w:p w:rsidR="00B13951" w:rsidRPr="00D23991" w:rsidRDefault="00B13951" w:rsidP="00D23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991">
        <w:rPr>
          <w:rFonts w:ascii="Times New Roman" w:hAnsi="Times New Roman" w:cs="Times New Roman"/>
          <w:sz w:val="24"/>
          <w:szCs w:val="24"/>
        </w:rPr>
        <w:t>D. complement factor C5</w:t>
      </w:r>
    </w:p>
    <w:p w:rsidR="00B13951" w:rsidRPr="00D23991" w:rsidRDefault="00B13951" w:rsidP="00D23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991">
        <w:rPr>
          <w:rFonts w:ascii="Times New Roman" w:hAnsi="Times New Roman" w:cs="Times New Roman"/>
          <w:sz w:val="24"/>
          <w:szCs w:val="24"/>
        </w:rPr>
        <w:t>E. membrane attack complex</w:t>
      </w:r>
    </w:p>
    <w:p w:rsidR="00B13951" w:rsidRDefault="00B13951" w:rsidP="00D23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23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51" w:rsidRPr="002372A0" w:rsidRDefault="00B13951" w:rsidP="0023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2A0">
        <w:rPr>
          <w:rFonts w:ascii="Times New Roman" w:hAnsi="Times New Roman" w:cs="Times New Roman"/>
          <w:sz w:val="24"/>
          <w:szCs w:val="24"/>
        </w:rPr>
        <w:t>Complement lyses cells by:</w:t>
      </w:r>
    </w:p>
    <w:p w:rsidR="00B13951" w:rsidRPr="002372A0" w:rsidRDefault="00B13951" w:rsidP="0023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2A0">
        <w:rPr>
          <w:rFonts w:ascii="Times New Roman" w:hAnsi="Times New Roman" w:cs="Times New Roman"/>
          <w:sz w:val="24"/>
          <w:szCs w:val="24"/>
        </w:rPr>
        <w:t>A. enzymatic digestion of the cell membrane</w:t>
      </w:r>
    </w:p>
    <w:p w:rsidR="00B13951" w:rsidRPr="002372A0" w:rsidRDefault="00B13951" w:rsidP="0023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2A0">
        <w:rPr>
          <w:rFonts w:ascii="Times New Roman" w:hAnsi="Times New Roman" w:cs="Times New Roman"/>
          <w:sz w:val="24"/>
          <w:szCs w:val="24"/>
        </w:rPr>
        <w:t>B. activation of adenylate cyclase</w:t>
      </w:r>
    </w:p>
    <w:p w:rsidR="00B13951" w:rsidRPr="002372A0" w:rsidRDefault="00B13951" w:rsidP="0023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2A0">
        <w:rPr>
          <w:rFonts w:ascii="Times New Roman" w:hAnsi="Times New Roman" w:cs="Times New Roman"/>
          <w:sz w:val="24"/>
          <w:szCs w:val="24"/>
        </w:rPr>
        <w:t>C. inhibition of elongation factor 2</w:t>
      </w:r>
    </w:p>
    <w:p w:rsidR="00B13951" w:rsidRPr="002372A0" w:rsidRDefault="00B13951" w:rsidP="0023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2A0">
        <w:rPr>
          <w:rFonts w:ascii="Times New Roman" w:hAnsi="Times New Roman" w:cs="Times New Roman"/>
          <w:sz w:val="24"/>
          <w:szCs w:val="24"/>
        </w:rPr>
        <w:t>D. enzymatic digestion of LPS</w:t>
      </w:r>
    </w:p>
    <w:p w:rsidR="00B13951" w:rsidRPr="002372A0" w:rsidRDefault="00B13951" w:rsidP="0023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2A0">
        <w:rPr>
          <w:rFonts w:ascii="Times New Roman" w:hAnsi="Times New Roman" w:cs="Times New Roman"/>
          <w:sz w:val="24"/>
          <w:szCs w:val="24"/>
        </w:rPr>
        <w:t>E. insertion of complement proteins into the cell membrane</w:t>
      </w:r>
    </w:p>
    <w:p w:rsidR="00B13951" w:rsidRPr="00832FE1" w:rsidRDefault="00B13951" w:rsidP="002372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Answer: E</w:t>
      </w:r>
    </w:p>
    <w:p w:rsidR="00B13951" w:rsidRPr="00832FE1" w:rsidRDefault="00B13951" w:rsidP="005C2A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B13951" w:rsidRPr="00832FE1" w:rsidRDefault="00B13951" w:rsidP="005C2A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An antigen is:</w:t>
      </w:r>
    </w:p>
    <w:p w:rsidR="00B13951" w:rsidRPr="005C2A4B" w:rsidRDefault="00B13951" w:rsidP="005C2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A4B">
        <w:rPr>
          <w:rFonts w:ascii="Times New Roman" w:hAnsi="Times New Roman" w:cs="Times New Roman"/>
          <w:sz w:val="24"/>
          <w:szCs w:val="24"/>
        </w:rPr>
        <w:t>A.  a hapten that combines with an antibody</w:t>
      </w:r>
    </w:p>
    <w:p w:rsidR="00B13951" w:rsidRPr="005C2A4B" w:rsidRDefault="00B13951" w:rsidP="005C2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A4B">
        <w:rPr>
          <w:rFonts w:ascii="Times New Roman" w:hAnsi="Times New Roman" w:cs="Times New Roman"/>
          <w:sz w:val="24"/>
          <w:szCs w:val="24"/>
        </w:rPr>
        <w:t>B. a small molecule that attaches to cells.</w:t>
      </w:r>
    </w:p>
    <w:p w:rsidR="00B13951" w:rsidRPr="005C2A4B" w:rsidRDefault="00B13951" w:rsidP="005C2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A4B">
        <w:rPr>
          <w:rFonts w:ascii="Times New Roman" w:hAnsi="Times New Roman" w:cs="Times New Roman"/>
          <w:sz w:val="24"/>
          <w:szCs w:val="24"/>
        </w:rPr>
        <w:t>C. a carbohydrate</w:t>
      </w:r>
    </w:p>
    <w:p w:rsidR="00B13951" w:rsidRPr="005C2A4B" w:rsidRDefault="00B13951" w:rsidP="005C2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A4B">
        <w:rPr>
          <w:rFonts w:ascii="Times New Roman" w:hAnsi="Times New Roman" w:cs="Times New Roman"/>
          <w:sz w:val="24"/>
          <w:szCs w:val="24"/>
        </w:rPr>
        <w:t>D. a protein that combines with antibodies</w:t>
      </w:r>
    </w:p>
    <w:p w:rsidR="00B13951" w:rsidRPr="005C2A4B" w:rsidRDefault="00B13951" w:rsidP="005C2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A4B">
        <w:rPr>
          <w:rFonts w:ascii="Times New Roman" w:hAnsi="Times New Roman" w:cs="Times New Roman"/>
          <w:sz w:val="24"/>
          <w:szCs w:val="24"/>
        </w:rPr>
        <w:t xml:space="preserve">E. a substance that incites an antibody respons and can combine  </w:t>
      </w:r>
    </w:p>
    <w:p w:rsidR="00B13951" w:rsidRPr="005C2A4B" w:rsidRDefault="00B13951" w:rsidP="005C2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A4B">
        <w:rPr>
          <w:rFonts w:ascii="Times New Roman" w:hAnsi="Times New Roman" w:cs="Times New Roman"/>
          <w:sz w:val="24"/>
          <w:szCs w:val="24"/>
        </w:rPr>
        <w:t>specifically with these antibodies.</w:t>
      </w:r>
    </w:p>
    <w:p w:rsidR="00B13951" w:rsidRDefault="00B13951" w:rsidP="005C2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Pr="005C2A4B" w:rsidRDefault="00B13951" w:rsidP="005C2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51" w:rsidRPr="005C2A4B" w:rsidRDefault="00B13951" w:rsidP="005C2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A4B">
        <w:rPr>
          <w:rFonts w:ascii="Times New Roman" w:hAnsi="Times New Roman" w:cs="Times New Roman"/>
          <w:sz w:val="24"/>
          <w:szCs w:val="24"/>
        </w:rPr>
        <w:t>Which of the following molecules would be the best antigens?</w:t>
      </w:r>
    </w:p>
    <w:p w:rsidR="00B13951" w:rsidRPr="005C2A4B" w:rsidRDefault="00B13951" w:rsidP="005C2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A4B">
        <w:rPr>
          <w:rFonts w:ascii="Times New Roman" w:hAnsi="Times New Roman" w:cs="Times New Roman"/>
          <w:sz w:val="24"/>
          <w:szCs w:val="24"/>
        </w:rPr>
        <w:t>A. lipids</w:t>
      </w:r>
    </w:p>
    <w:p w:rsidR="00B13951" w:rsidRPr="005C2A4B" w:rsidRDefault="00B13951" w:rsidP="005C2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A4B">
        <w:rPr>
          <w:rFonts w:ascii="Times New Roman" w:hAnsi="Times New Roman" w:cs="Times New Roman"/>
          <w:sz w:val="24"/>
          <w:szCs w:val="24"/>
        </w:rPr>
        <w:t>B. glucose</w:t>
      </w:r>
    </w:p>
    <w:p w:rsidR="00B13951" w:rsidRPr="005C2A4B" w:rsidRDefault="00B13951" w:rsidP="005C2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A4B">
        <w:rPr>
          <w:rFonts w:ascii="Times New Roman" w:hAnsi="Times New Roman" w:cs="Times New Roman"/>
          <w:sz w:val="24"/>
          <w:szCs w:val="24"/>
        </w:rPr>
        <w:t>C. fatty acids</w:t>
      </w:r>
    </w:p>
    <w:p w:rsidR="00B13951" w:rsidRPr="00832FE1" w:rsidRDefault="00B13951" w:rsidP="005C2A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D. sugars</w:t>
      </w:r>
    </w:p>
    <w:p w:rsidR="00B13951" w:rsidRPr="00832FE1" w:rsidRDefault="00B13951" w:rsidP="005C2A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E. proteins</w:t>
      </w:r>
    </w:p>
    <w:p w:rsidR="00B13951" w:rsidRPr="00832FE1" w:rsidRDefault="00B13951" w:rsidP="005C2A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Answer: E</w:t>
      </w:r>
    </w:p>
    <w:p w:rsidR="00B13951" w:rsidRPr="00832FE1" w:rsidRDefault="00B13951" w:rsidP="00CB1B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B13951" w:rsidRPr="00CB1B55" w:rsidRDefault="00B13951" w:rsidP="00CB1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55">
        <w:rPr>
          <w:rFonts w:ascii="Times New Roman" w:hAnsi="Times New Roman" w:cs="Times New Roman"/>
          <w:sz w:val="24"/>
          <w:szCs w:val="24"/>
        </w:rPr>
        <w:t>The region of an antigen that binds to specific receptors on lymphocytes is known as an:</w:t>
      </w:r>
    </w:p>
    <w:p w:rsidR="00B13951" w:rsidRPr="00CB1B55" w:rsidRDefault="00B13951" w:rsidP="00CB1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55">
        <w:rPr>
          <w:rFonts w:ascii="Times New Roman" w:hAnsi="Times New Roman" w:cs="Times New Roman"/>
          <w:sz w:val="24"/>
          <w:szCs w:val="24"/>
        </w:rPr>
        <w:t>A. epitaph</w:t>
      </w:r>
    </w:p>
    <w:p w:rsidR="00B13951" w:rsidRPr="00CB1B55" w:rsidRDefault="00B13951" w:rsidP="00CB1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55">
        <w:rPr>
          <w:rFonts w:ascii="Times New Roman" w:hAnsi="Times New Roman" w:cs="Times New Roman"/>
          <w:sz w:val="24"/>
          <w:szCs w:val="24"/>
        </w:rPr>
        <w:t>B. epitome</w:t>
      </w:r>
    </w:p>
    <w:p w:rsidR="00B13951" w:rsidRPr="00CB1B55" w:rsidRDefault="00B13951" w:rsidP="00CB1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55">
        <w:rPr>
          <w:rFonts w:ascii="Times New Roman" w:hAnsi="Times New Roman" w:cs="Times New Roman"/>
          <w:sz w:val="24"/>
          <w:szCs w:val="24"/>
        </w:rPr>
        <w:t>C. epitomy</w:t>
      </w:r>
    </w:p>
    <w:p w:rsidR="00B13951" w:rsidRPr="00CB1B55" w:rsidRDefault="00B13951" w:rsidP="00CB1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55">
        <w:rPr>
          <w:rFonts w:ascii="Times New Roman" w:hAnsi="Times New Roman" w:cs="Times New Roman"/>
          <w:sz w:val="24"/>
          <w:szCs w:val="24"/>
        </w:rPr>
        <w:t>D. epitop</w:t>
      </w:r>
    </w:p>
    <w:p w:rsidR="00B13951" w:rsidRPr="00CB1B55" w:rsidRDefault="00B13951" w:rsidP="00CB1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B55">
        <w:rPr>
          <w:rFonts w:ascii="Times New Roman" w:hAnsi="Times New Roman" w:cs="Times New Roman"/>
          <w:sz w:val="24"/>
          <w:szCs w:val="24"/>
        </w:rPr>
        <w:t>E. epitope</w:t>
      </w:r>
    </w:p>
    <w:p w:rsidR="00B13951" w:rsidRDefault="00B13951" w:rsidP="00CB1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543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51" w:rsidRPr="00543629" w:rsidRDefault="00B13951" w:rsidP="00543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629">
        <w:rPr>
          <w:rFonts w:ascii="Times New Roman" w:hAnsi="Times New Roman" w:cs="Times New Roman"/>
          <w:sz w:val="24"/>
          <w:szCs w:val="24"/>
        </w:rPr>
        <w:t>An epitope is:</w:t>
      </w:r>
    </w:p>
    <w:p w:rsidR="00B13951" w:rsidRPr="00543629" w:rsidRDefault="00B13951" w:rsidP="00543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629">
        <w:rPr>
          <w:rFonts w:ascii="Times New Roman" w:hAnsi="Times New Roman" w:cs="Times New Roman"/>
          <w:sz w:val="24"/>
          <w:szCs w:val="24"/>
        </w:rPr>
        <w:t>A. a T-cell.</w:t>
      </w:r>
    </w:p>
    <w:p w:rsidR="00B13951" w:rsidRPr="00543629" w:rsidRDefault="00B13951" w:rsidP="00543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629">
        <w:rPr>
          <w:rFonts w:ascii="Times New Roman" w:hAnsi="Times New Roman" w:cs="Times New Roman"/>
          <w:sz w:val="24"/>
          <w:szCs w:val="24"/>
        </w:rPr>
        <w:t>B. a B-cell.</w:t>
      </w:r>
    </w:p>
    <w:p w:rsidR="00B13951" w:rsidRPr="00543629" w:rsidRDefault="00B13951" w:rsidP="00543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629">
        <w:rPr>
          <w:rFonts w:ascii="Times New Roman" w:hAnsi="Times New Roman" w:cs="Times New Roman"/>
          <w:sz w:val="24"/>
          <w:szCs w:val="24"/>
        </w:rPr>
        <w:t>C. an antibody.</w:t>
      </w:r>
    </w:p>
    <w:p w:rsidR="00B13951" w:rsidRPr="00543629" w:rsidRDefault="00B13951" w:rsidP="00543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629">
        <w:rPr>
          <w:rFonts w:ascii="Times New Roman" w:hAnsi="Times New Roman" w:cs="Times New Roman"/>
          <w:sz w:val="24"/>
          <w:szCs w:val="24"/>
        </w:rPr>
        <w:t>D. a hapten.</w:t>
      </w:r>
    </w:p>
    <w:p w:rsidR="00B13951" w:rsidRPr="00543629" w:rsidRDefault="00B13951" w:rsidP="00543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629">
        <w:rPr>
          <w:rFonts w:ascii="Times New Roman" w:hAnsi="Times New Roman" w:cs="Times New Roman"/>
          <w:sz w:val="24"/>
          <w:szCs w:val="24"/>
        </w:rPr>
        <w:t>E. the antigen determinant site</w:t>
      </w:r>
    </w:p>
    <w:p w:rsidR="00B13951" w:rsidRDefault="00B13951" w:rsidP="00543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164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51" w:rsidRPr="00164C46" w:rsidRDefault="00B13951" w:rsidP="00164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C46">
        <w:rPr>
          <w:rFonts w:ascii="Times New Roman" w:hAnsi="Times New Roman" w:cs="Times New Roman"/>
          <w:sz w:val="24"/>
          <w:szCs w:val="24"/>
        </w:rPr>
        <w:t>Which part of the immunoglobulin binds with the antigen?</w:t>
      </w:r>
    </w:p>
    <w:p w:rsidR="00B13951" w:rsidRPr="00164C46" w:rsidRDefault="00B13951" w:rsidP="00164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C46">
        <w:rPr>
          <w:rFonts w:ascii="Times New Roman" w:hAnsi="Times New Roman" w:cs="Times New Roman"/>
          <w:sz w:val="24"/>
          <w:szCs w:val="24"/>
        </w:rPr>
        <w:t>A. Fc fragment</w:t>
      </w:r>
    </w:p>
    <w:p w:rsidR="00B13951" w:rsidRPr="00164C46" w:rsidRDefault="00B13951" w:rsidP="00164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C46">
        <w:rPr>
          <w:rFonts w:ascii="Times New Roman" w:hAnsi="Times New Roman" w:cs="Times New Roman"/>
          <w:sz w:val="24"/>
          <w:szCs w:val="24"/>
        </w:rPr>
        <w:t>B. H chains</w:t>
      </w:r>
    </w:p>
    <w:p w:rsidR="00B13951" w:rsidRPr="00164C46" w:rsidRDefault="00B13951" w:rsidP="00164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C46">
        <w:rPr>
          <w:rFonts w:ascii="Times New Roman" w:hAnsi="Times New Roman" w:cs="Times New Roman"/>
          <w:sz w:val="24"/>
          <w:szCs w:val="24"/>
        </w:rPr>
        <w:t>C. L chains</w:t>
      </w:r>
    </w:p>
    <w:p w:rsidR="00B13951" w:rsidRPr="00164C46" w:rsidRDefault="00B13951" w:rsidP="00164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C46">
        <w:rPr>
          <w:rFonts w:ascii="Times New Roman" w:hAnsi="Times New Roman" w:cs="Times New Roman"/>
          <w:sz w:val="24"/>
          <w:szCs w:val="24"/>
        </w:rPr>
        <w:t>D. constant parts of the H and L chains</w:t>
      </w:r>
    </w:p>
    <w:p w:rsidR="00B13951" w:rsidRPr="00164C46" w:rsidRDefault="00B13951" w:rsidP="00164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C46">
        <w:rPr>
          <w:rFonts w:ascii="Times New Roman" w:hAnsi="Times New Roman" w:cs="Times New Roman"/>
          <w:sz w:val="24"/>
          <w:szCs w:val="24"/>
        </w:rPr>
        <w:t>E. variable parts of the H and L chains</w:t>
      </w:r>
    </w:p>
    <w:p w:rsidR="00B13951" w:rsidRDefault="00B13951" w:rsidP="00164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5B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51" w:rsidRPr="005B57E8" w:rsidRDefault="00B13951" w:rsidP="005B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7E8">
        <w:rPr>
          <w:rFonts w:ascii="Times New Roman" w:hAnsi="Times New Roman" w:cs="Times New Roman"/>
          <w:sz w:val="24"/>
          <w:szCs w:val="24"/>
        </w:rPr>
        <w:t>Which type of antibody is MOST effective in activating complement?</w:t>
      </w:r>
    </w:p>
    <w:p w:rsidR="00B13951" w:rsidRPr="005B57E8" w:rsidRDefault="00B13951" w:rsidP="005B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7E8">
        <w:rPr>
          <w:rFonts w:ascii="Times New Roman" w:hAnsi="Times New Roman" w:cs="Times New Roman"/>
          <w:sz w:val="24"/>
          <w:szCs w:val="24"/>
        </w:rPr>
        <w:t>A. All of the above</w:t>
      </w:r>
    </w:p>
    <w:p w:rsidR="00B13951" w:rsidRPr="005B57E8" w:rsidRDefault="00B13951" w:rsidP="005B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7E8">
        <w:rPr>
          <w:rFonts w:ascii="Times New Roman" w:hAnsi="Times New Roman" w:cs="Times New Roman"/>
          <w:sz w:val="24"/>
          <w:szCs w:val="24"/>
        </w:rPr>
        <w:t>B. IgA</w:t>
      </w:r>
    </w:p>
    <w:p w:rsidR="00B13951" w:rsidRPr="00832FE1" w:rsidRDefault="00B13951" w:rsidP="005B57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C. IgE</w:t>
      </w:r>
    </w:p>
    <w:p w:rsidR="00B13951" w:rsidRPr="00832FE1" w:rsidRDefault="00B13951" w:rsidP="005B57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D. IgG3</w:t>
      </w:r>
    </w:p>
    <w:p w:rsidR="00B13951" w:rsidRPr="00832FE1" w:rsidRDefault="00B13951" w:rsidP="005B57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E. IgM</w:t>
      </w:r>
    </w:p>
    <w:p w:rsidR="00B13951" w:rsidRDefault="00B13951" w:rsidP="005B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5B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51" w:rsidRPr="005B57E8" w:rsidRDefault="00B13951" w:rsidP="005B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7E8">
        <w:rPr>
          <w:rFonts w:ascii="Times New Roman" w:hAnsi="Times New Roman" w:cs="Times New Roman"/>
          <w:sz w:val="24"/>
          <w:szCs w:val="24"/>
        </w:rPr>
        <w:t>Choose among the listed secretory immunoglobulins:</w:t>
      </w:r>
    </w:p>
    <w:p w:rsidR="00B13951" w:rsidRPr="00832FE1" w:rsidRDefault="00B13951" w:rsidP="005B57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A. IgM</w:t>
      </w:r>
    </w:p>
    <w:p w:rsidR="00B13951" w:rsidRPr="00832FE1" w:rsidRDefault="00B13951" w:rsidP="005B57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B. IgG</w:t>
      </w:r>
    </w:p>
    <w:p w:rsidR="00B13951" w:rsidRPr="00832FE1" w:rsidRDefault="00B13951" w:rsidP="005B57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C. IgE</w:t>
      </w:r>
    </w:p>
    <w:p w:rsidR="00B13951" w:rsidRPr="00832FE1" w:rsidRDefault="00B13951" w:rsidP="005B57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D. IgD</w:t>
      </w:r>
    </w:p>
    <w:p w:rsidR="00B13951" w:rsidRPr="00832FE1" w:rsidRDefault="00B13951" w:rsidP="005B57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E. IgA</w:t>
      </w:r>
    </w:p>
    <w:p w:rsidR="00B13951" w:rsidRPr="00832FE1" w:rsidRDefault="00B13951" w:rsidP="005B57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Answer: E</w:t>
      </w:r>
    </w:p>
    <w:p w:rsidR="00B13951" w:rsidRPr="00832FE1" w:rsidRDefault="00B13951" w:rsidP="00F72D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B13951" w:rsidRPr="00F72DE8" w:rsidRDefault="00B13951" w:rsidP="00F72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DE8">
        <w:rPr>
          <w:rFonts w:ascii="Times New Roman" w:hAnsi="Times New Roman" w:cs="Times New Roman"/>
          <w:sz w:val="24"/>
          <w:szCs w:val="24"/>
        </w:rPr>
        <w:t>Which of the following classes of immunoglobulins can cross the placenta?</w:t>
      </w:r>
    </w:p>
    <w:p w:rsidR="00B13951" w:rsidRPr="00832FE1" w:rsidRDefault="00B13951" w:rsidP="00F72D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 xml:space="preserve">A. IgA  </w:t>
      </w:r>
    </w:p>
    <w:p w:rsidR="00B13951" w:rsidRPr="00832FE1" w:rsidRDefault="00B13951" w:rsidP="00F72D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B. IgD</w:t>
      </w:r>
    </w:p>
    <w:p w:rsidR="00B13951" w:rsidRPr="00832FE1" w:rsidRDefault="00B13951" w:rsidP="00F72D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C. IgE</w:t>
      </w:r>
    </w:p>
    <w:p w:rsidR="00B13951" w:rsidRPr="00832FE1" w:rsidRDefault="00B13951" w:rsidP="00F72D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D. IgM</w:t>
      </w:r>
    </w:p>
    <w:p w:rsidR="00B13951" w:rsidRPr="00832FE1" w:rsidRDefault="00B13951" w:rsidP="00F72D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E. IgG</w:t>
      </w:r>
    </w:p>
    <w:p w:rsidR="00B13951" w:rsidRPr="00832FE1" w:rsidRDefault="00B13951" w:rsidP="00F72D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Answer: E</w:t>
      </w:r>
    </w:p>
    <w:p w:rsidR="00B13951" w:rsidRPr="00832FE1" w:rsidRDefault="00B13951" w:rsidP="00F72D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B13951" w:rsidRPr="00F72DE8" w:rsidRDefault="00B13951" w:rsidP="00F72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DE8">
        <w:rPr>
          <w:rFonts w:ascii="Times New Roman" w:hAnsi="Times New Roman" w:cs="Times New Roman"/>
          <w:sz w:val="24"/>
          <w:szCs w:val="24"/>
        </w:rPr>
        <w:t>Plasma cells are:</w:t>
      </w:r>
    </w:p>
    <w:p w:rsidR="00B13951" w:rsidRPr="00F72DE8" w:rsidRDefault="00B13951" w:rsidP="00F72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DE8">
        <w:rPr>
          <w:rFonts w:ascii="Times New Roman" w:hAnsi="Times New Roman" w:cs="Times New Roman"/>
          <w:sz w:val="24"/>
          <w:szCs w:val="24"/>
        </w:rPr>
        <w:t>A. mature T cells</w:t>
      </w:r>
    </w:p>
    <w:p w:rsidR="00B13951" w:rsidRPr="00F72DE8" w:rsidRDefault="00B13951" w:rsidP="00F72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DE8">
        <w:rPr>
          <w:rFonts w:ascii="Times New Roman" w:hAnsi="Times New Roman" w:cs="Times New Roman"/>
          <w:sz w:val="24"/>
          <w:szCs w:val="24"/>
        </w:rPr>
        <w:t>B. immature macrophages</w:t>
      </w:r>
    </w:p>
    <w:p w:rsidR="00B13951" w:rsidRPr="00F72DE8" w:rsidRDefault="00B13951" w:rsidP="00F72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DE8">
        <w:rPr>
          <w:rFonts w:ascii="Times New Roman" w:hAnsi="Times New Roman" w:cs="Times New Roman"/>
          <w:sz w:val="24"/>
          <w:szCs w:val="24"/>
        </w:rPr>
        <w:t>C. mature macrophages</w:t>
      </w:r>
    </w:p>
    <w:p w:rsidR="00B13951" w:rsidRPr="00F72DE8" w:rsidRDefault="00B13951" w:rsidP="00F72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DE8">
        <w:rPr>
          <w:rFonts w:ascii="Times New Roman" w:hAnsi="Times New Roman" w:cs="Times New Roman"/>
          <w:sz w:val="24"/>
          <w:szCs w:val="24"/>
        </w:rPr>
        <w:t>D. immature T cells</w:t>
      </w:r>
    </w:p>
    <w:p w:rsidR="00B13951" w:rsidRPr="00F72DE8" w:rsidRDefault="00B13951" w:rsidP="00F72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DE8">
        <w:rPr>
          <w:rFonts w:ascii="Times New Roman" w:hAnsi="Times New Roman" w:cs="Times New Roman"/>
          <w:sz w:val="24"/>
          <w:szCs w:val="24"/>
        </w:rPr>
        <w:t>E. antibody-producing cells</w:t>
      </w:r>
    </w:p>
    <w:p w:rsidR="00B13951" w:rsidRDefault="00B13951" w:rsidP="00F72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F72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51" w:rsidRPr="00F72DE8" w:rsidRDefault="00B13951" w:rsidP="00F72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DE8">
        <w:rPr>
          <w:rFonts w:ascii="Times New Roman" w:hAnsi="Times New Roman" w:cs="Times New Roman"/>
          <w:sz w:val="24"/>
          <w:szCs w:val="24"/>
        </w:rPr>
        <w:t>Choose antibody production cells:</w:t>
      </w:r>
    </w:p>
    <w:p w:rsidR="00B13951" w:rsidRPr="00832FE1" w:rsidRDefault="00B13951" w:rsidP="00F72D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A. T cells</w:t>
      </w:r>
    </w:p>
    <w:p w:rsidR="00B13951" w:rsidRPr="00832FE1" w:rsidRDefault="00B13951" w:rsidP="00F72D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B. B cells</w:t>
      </w:r>
    </w:p>
    <w:p w:rsidR="00B13951" w:rsidRPr="00F72DE8" w:rsidRDefault="00B13951" w:rsidP="00F72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DE8">
        <w:rPr>
          <w:rFonts w:ascii="Times New Roman" w:hAnsi="Times New Roman" w:cs="Times New Roman"/>
          <w:sz w:val="24"/>
          <w:szCs w:val="24"/>
        </w:rPr>
        <w:t>C. T helpers</w:t>
      </w:r>
    </w:p>
    <w:p w:rsidR="00B13951" w:rsidRPr="00F72DE8" w:rsidRDefault="00B13951" w:rsidP="00F72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DE8">
        <w:rPr>
          <w:rFonts w:ascii="Times New Roman" w:hAnsi="Times New Roman" w:cs="Times New Roman"/>
          <w:sz w:val="24"/>
          <w:szCs w:val="24"/>
        </w:rPr>
        <w:t>D. Macrophages</w:t>
      </w:r>
    </w:p>
    <w:p w:rsidR="00B13951" w:rsidRPr="00F72DE8" w:rsidRDefault="00B13951" w:rsidP="00F72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DE8">
        <w:rPr>
          <w:rFonts w:ascii="Times New Roman" w:hAnsi="Times New Roman" w:cs="Times New Roman"/>
          <w:sz w:val="24"/>
          <w:szCs w:val="24"/>
        </w:rPr>
        <w:t>E. Plasma cells</w:t>
      </w:r>
    </w:p>
    <w:p w:rsidR="00B13951" w:rsidRDefault="00B13951" w:rsidP="00F72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611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51" w:rsidRPr="00611D81" w:rsidRDefault="00B13951" w:rsidP="00611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81">
        <w:rPr>
          <w:rFonts w:ascii="Times New Roman" w:hAnsi="Times New Roman" w:cs="Times New Roman"/>
          <w:sz w:val="24"/>
          <w:szCs w:val="24"/>
        </w:rPr>
        <w:t>Choose among the listed central organs of immune system:</w:t>
      </w:r>
    </w:p>
    <w:p w:rsidR="00B13951" w:rsidRPr="00832FE1" w:rsidRDefault="00B13951" w:rsidP="00611D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A. GALT, spleen</w:t>
      </w:r>
    </w:p>
    <w:p w:rsidR="00B13951" w:rsidRPr="00832FE1" w:rsidRDefault="00B13951" w:rsidP="00611D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B. lymph nodes, thymus,</w:t>
      </w:r>
    </w:p>
    <w:p w:rsidR="00B13951" w:rsidRPr="00611D81" w:rsidRDefault="00B13951" w:rsidP="00611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81">
        <w:rPr>
          <w:rFonts w:ascii="Times New Roman" w:hAnsi="Times New Roman" w:cs="Times New Roman"/>
          <w:sz w:val="24"/>
          <w:szCs w:val="24"/>
        </w:rPr>
        <w:t>C. thyroid gland, tonsil gland</w:t>
      </w:r>
    </w:p>
    <w:p w:rsidR="00B13951" w:rsidRPr="00611D81" w:rsidRDefault="00B13951" w:rsidP="00611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81">
        <w:rPr>
          <w:rFonts w:ascii="Times New Roman" w:hAnsi="Times New Roman" w:cs="Times New Roman"/>
          <w:sz w:val="24"/>
          <w:szCs w:val="24"/>
        </w:rPr>
        <w:t>D. bone narrow, spleen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1D81">
        <w:rPr>
          <w:rFonts w:ascii="Times New Roman" w:hAnsi="Times New Roman" w:cs="Times New Roman"/>
          <w:sz w:val="24"/>
          <w:szCs w:val="24"/>
        </w:rPr>
        <w:t>bone narrow</w:t>
      </w:r>
    </w:p>
    <w:p w:rsidR="00B13951" w:rsidRDefault="00B13951" w:rsidP="00611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81">
        <w:rPr>
          <w:rFonts w:ascii="Times New Roman" w:hAnsi="Times New Roman" w:cs="Times New Roman"/>
          <w:sz w:val="24"/>
          <w:szCs w:val="24"/>
        </w:rPr>
        <w:t>E. thymus, bone marrow</w:t>
      </w:r>
    </w:p>
    <w:p w:rsidR="00B13951" w:rsidRDefault="00B13951" w:rsidP="00611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401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51" w:rsidRPr="00401B3D" w:rsidRDefault="00B13951" w:rsidP="00401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B3D">
        <w:rPr>
          <w:rFonts w:ascii="Times New Roman" w:hAnsi="Times New Roman" w:cs="Times New Roman"/>
          <w:sz w:val="24"/>
          <w:szCs w:val="24"/>
        </w:rPr>
        <w:t>Immunological memory refers to the ability of the immune system to:</w:t>
      </w:r>
    </w:p>
    <w:p w:rsidR="00B13951" w:rsidRPr="00401B3D" w:rsidRDefault="00B13951" w:rsidP="00401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B3D">
        <w:rPr>
          <w:rFonts w:ascii="Times New Roman" w:hAnsi="Times New Roman" w:cs="Times New Roman"/>
          <w:sz w:val="24"/>
          <w:szCs w:val="24"/>
        </w:rPr>
        <w:t>A. recognize millions of different antigens</w:t>
      </w:r>
    </w:p>
    <w:p w:rsidR="00B13951" w:rsidRPr="00401B3D" w:rsidRDefault="00B13951" w:rsidP="00401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B3D">
        <w:rPr>
          <w:rFonts w:ascii="Times New Roman" w:hAnsi="Times New Roman" w:cs="Times New Roman"/>
          <w:sz w:val="24"/>
          <w:szCs w:val="24"/>
        </w:rPr>
        <w:t>B. migrate from the blood vessels into the tissues</w:t>
      </w:r>
    </w:p>
    <w:p w:rsidR="00B13951" w:rsidRPr="00401B3D" w:rsidRDefault="00B13951" w:rsidP="00401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B3D">
        <w:rPr>
          <w:rFonts w:ascii="Times New Roman" w:hAnsi="Times New Roman" w:cs="Times New Roman"/>
          <w:sz w:val="24"/>
          <w:szCs w:val="24"/>
        </w:rPr>
        <w:t>C. react with millions of different antigens</w:t>
      </w:r>
    </w:p>
    <w:p w:rsidR="00B13951" w:rsidRPr="00401B3D" w:rsidRDefault="00B13951" w:rsidP="00401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B3D">
        <w:rPr>
          <w:rFonts w:ascii="Times New Roman" w:hAnsi="Times New Roman" w:cs="Times New Roman"/>
          <w:sz w:val="24"/>
          <w:szCs w:val="24"/>
        </w:rPr>
        <w:t>D. activate T cells</w:t>
      </w:r>
    </w:p>
    <w:p w:rsidR="00B13951" w:rsidRPr="00401B3D" w:rsidRDefault="00B13951" w:rsidP="00401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B3D">
        <w:rPr>
          <w:rFonts w:ascii="Times New Roman" w:hAnsi="Times New Roman" w:cs="Times New Roman"/>
          <w:sz w:val="24"/>
          <w:szCs w:val="24"/>
        </w:rPr>
        <w:t>E. recall a previous immune response</w:t>
      </w:r>
    </w:p>
    <w:p w:rsidR="00B13951" w:rsidRDefault="00B13951" w:rsidP="00401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704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51" w:rsidRPr="00704AA2" w:rsidRDefault="00B13951" w:rsidP="00704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AA2">
        <w:rPr>
          <w:rFonts w:ascii="Times New Roman" w:hAnsi="Times New Roman" w:cs="Times New Roman"/>
          <w:sz w:val="24"/>
          <w:szCs w:val="24"/>
        </w:rPr>
        <w:t>Which of the following are antigen presenting cells?</w:t>
      </w:r>
    </w:p>
    <w:p w:rsidR="00B13951" w:rsidRPr="00704AA2" w:rsidRDefault="00B13951" w:rsidP="00704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AA2">
        <w:rPr>
          <w:rFonts w:ascii="Times New Roman" w:hAnsi="Times New Roman" w:cs="Times New Roman"/>
          <w:sz w:val="24"/>
          <w:szCs w:val="24"/>
        </w:rPr>
        <w:t>A. NK cells and mast cels</w:t>
      </w:r>
    </w:p>
    <w:p w:rsidR="00B13951" w:rsidRPr="00704AA2" w:rsidRDefault="00B13951" w:rsidP="00704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AA2">
        <w:rPr>
          <w:rFonts w:ascii="Times New Roman" w:hAnsi="Times New Roman" w:cs="Times New Roman"/>
          <w:sz w:val="24"/>
          <w:szCs w:val="24"/>
        </w:rPr>
        <w:t>B. Th and Tk</w:t>
      </w:r>
    </w:p>
    <w:p w:rsidR="00B13951" w:rsidRPr="00704AA2" w:rsidRDefault="00B13951" w:rsidP="00704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AA2">
        <w:rPr>
          <w:rFonts w:ascii="Times New Roman" w:hAnsi="Times New Roman" w:cs="Times New Roman"/>
          <w:sz w:val="24"/>
          <w:szCs w:val="24"/>
        </w:rPr>
        <w:t>C. Plasma cells</w:t>
      </w:r>
    </w:p>
    <w:p w:rsidR="00B13951" w:rsidRPr="00704AA2" w:rsidRDefault="00B13951" w:rsidP="00704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AA2">
        <w:rPr>
          <w:rFonts w:ascii="Times New Roman" w:hAnsi="Times New Roman" w:cs="Times New Roman"/>
          <w:sz w:val="24"/>
          <w:szCs w:val="24"/>
        </w:rPr>
        <w:t>D. Cytotoxic cells and nurse cells</w:t>
      </w:r>
    </w:p>
    <w:p w:rsidR="00B13951" w:rsidRPr="00704AA2" w:rsidRDefault="00B13951" w:rsidP="00704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AA2">
        <w:rPr>
          <w:rFonts w:ascii="Times New Roman" w:hAnsi="Times New Roman" w:cs="Times New Roman"/>
          <w:sz w:val="24"/>
          <w:szCs w:val="24"/>
        </w:rPr>
        <w:t>E. Macrophages and B cells</w:t>
      </w:r>
    </w:p>
    <w:p w:rsidR="00B13951" w:rsidRDefault="00B13951" w:rsidP="00704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49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51" w:rsidRPr="00497603" w:rsidRDefault="00B13951" w:rsidP="0049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603">
        <w:rPr>
          <w:rFonts w:ascii="Times New Roman" w:hAnsi="Times New Roman" w:cs="Times New Roman"/>
          <w:sz w:val="24"/>
          <w:szCs w:val="24"/>
        </w:rPr>
        <w:t>T cells which assist in the functions of certain B cells and other T cells are:</w:t>
      </w:r>
    </w:p>
    <w:p w:rsidR="00B13951" w:rsidRPr="00497603" w:rsidRDefault="00B13951" w:rsidP="0049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603">
        <w:rPr>
          <w:rFonts w:ascii="Times New Roman" w:hAnsi="Times New Roman" w:cs="Times New Roman"/>
          <w:sz w:val="24"/>
          <w:szCs w:val="24"/>
        </w:rPr>
        <w:t>A. Sensitized</w:t>
      </w:r>
    </w:p>
    <w:p w:rsidR="00B13951" w:rsidRPr="00497603" w:rsidRDefault="00B13951" w:rsidP="0049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603">
        <w:rPr>
          <w:rFonts w:ascii="Times New Roman" w:hAnsi="Times New Roman" w:cs="Times New Roman"/>
          <w:sz w:val="24"/>
          <w:szCs w:val="24"/>
        </w:rPr>
        <w:t>B. Cytotoxic</w:t>
      </w:r>
    </w:p>
    <w:p w:rsidR="00B13951" w:rsidRPr="00497603" w:rsidRDefault="00B13951" w:rsidP="0049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603">
        <w:rPr>
          <w:rFonts w:ascii="Times New Roman" w:hAnsi="Times New Roman" w:cs="Times New Roman"/>
          <w:sz w:val="24"/>
          <w:szCs w:val="24"/>
        </w:rPr>
        <w:t>C. Natural killer</w:t>
      </w:r>
    </w:p>
    <w:p w:rsidR="00B13951" w:rsidRPr="00832FE1" w:rsidRDefault="00B13951" w:rsidP="00497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D. T killer</w:t>
      </w:r>
    </w:p>
    <w:p w:rsidR="00B13951" w:rsidRPr="00832FE1" w:rsidRDefault="00B13951" w:rsidP="00497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E. Helper</w:t>
      </w:r>
    </w:p>
    <w:p w:rsidR="00B13951" w:rsidRPr="00832FE1" w:rsidRDefault="00B13951" w:rsidP="00497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Answer: E</w:t>
      </w:r>
    </w:p>
    <w:p w:rsidR="00B13951" w:rsidRPr="00832FE1" w:rsidRDefault="00B13951" w:rsidP="00497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B13951" w:rsidRPr="00497603" w:rsidRDefault="00B13951" w:rsidP="0049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603">
        <w:rPr>
          <w:rFonts w:ascii="Times New Roman" w:hAnsi="Times New Roman" w:cs="Times New Roman"/>
          <w:sz w:val="24"/>
          <w:szCs w:val="24"/>
        </w:rPr>
        <w:t>Helper T cells are characterised by the presence of cell surface</w:t>
      </w:r>
    </w:p>
    <w:p w:rsidR="00B13951" w:rsidRPr="00497603" w:rsidRDefault="00B13951" w:rsidP="0049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603">
        <w:rPr>
          <w:rFonts w:ascii="Times New Roman" w:hAnsi="Times New Roman" w:cs="Times New Roman"/>
          <w:sz w:val="24"/>
          <w:szCs w:val="24"/>
        </w:rPr>
        <w:t>A. CD2</w:t>
      </w:r>
    </w:p>
    <w:p w:rsidR="00B13951" w:rsidRPr="00497603" w:rsidRDefault="00B13951" w:rsidP="0049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603">
        <w:rPr>
          <w:rFonts w:ascii="Times New Roman" w:hAnsi="Times New Roman" w:cs="Times New Roman"/>
          <w:sz w:val="24"/>
          <w:szCs w:val="24"/>
        </w:rPr>
        <w:t>B. CD6</w:t>
      </w:r>
    </w:p>
    <w:p w:rsidR="00B13951" w:rsidRPr="00497603" w:rsidRDefault="00B13951" w:rsidP="0049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603">
        <w:rPr>
          <w:rFonts w:ascii="Times New Roman" w:hAnsi="Times New Roman" w:cs="Times New Roman"/>
          <w:sz w:val="24"/>
          <w:szCs w:val="24"/>
        </w:rPr>
        <w:t>C. CD8</w:t>
      </w:r>
    </w:p>
    <w:p w:rsidR="00B13951" w:rsidRPr="00497603" w:rsidRDefault="00B13951" w:rsidP="0049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603">
        <w:rPr>
          <w:rFonts w:ascii="Times New Roman" w:hAnsi="Times New Roman" w:cs="Times New Roman"/>
          <w:sz w:val="24"/>
          <w:szCs w:val="24"/>
        </w:rPr>
        <w:t>D. CD10</w:t>
      </w:r>
    </w:p>
    <w:p w:rsidR="00B13951" w:rsidRPr="00497603" w:rsidRDefault="00B13951" w:rsidP="0049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603">
        <w:rPr>
          <w:rFonts w:ascii="Times New Roman" w:hAnsi="Times New Roman" w:cs="Times New Roman"/>
          <w:sz w:val="24"/>
          <w:szCs w:val="24"/>
        </w:rPr>
        <w:t>E. CD4</w:t>
      </w:r>
    </w:p>
    <w:p w:rsidR="00B13951" w:rsidRDefault="00B13951" w:rsidP="0049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253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51" w:rsidRPr="00253BBE" w:rsidRDefault="00B13951" w:rsidP="00253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BBE">
        <w:rPr>
          <w:rFonts w:ascii="Times New Roman" w:hAnsi="Times New Roman" w:cs="Times New Roman"/>
          <w:sz w:val="24"/>
          <w:szCs w:val="24"/>
        </w:rPr>
        <w:t>Which of the following types of CD proteins is found only on T cytotoxic lymphocytes?</w:t>
      </w:r>
    </w:p>
    <w:p w:rsidR="00B13951" w:rsidRPr="00253BBE" w:rsidRDefault="00B13951" w:rsidP="00253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BBE">
        <w:rPr>
          <w:rFonts w:ascii="Times New Roman" w:hAnsi="Times New Roman" w:cs="Times New Roman"/>
          <w:sz w:val="24"/>
          <w:szCs w:val="24"/>
        </w:rPr>
        <w:t xml:space="preserve">A. CD2 </w:t>
      </w:r>
    </w:p>
    <w:p w:rsidR="00B13951" w:rsidRPr="00253BBE" w:rsidRDefault="00B13951" w:rsidP="00253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BBE">
        <w:rPr>
          <w:rFonts w:ascii="Times New Roman" w:hAnsi="Times New Roman" w:cs="Times New Roman"/>
          <w:sz w:val="24"/>
          <w:szCs w:val="24"/>
        </w:rPr>
        <w:t>B. CD3</w:t>
      </w:r>
    </w:p>
    <w:p w:rsidR="00B13951" w:rsidRPr="00253BBE" w:rsidRDefault="00B13951" w:rsidP="00253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BBE">
        <w:rPr>
          <w:rFonts w:ascii="Times New Roman" w:hAnsi="Times New Roman" w:cs="Times New Roman"/>
          <w:sz w:val="24"/>
          <w:szCs w:val="24"/>
        </w:rPr>
        <w:t>C. CD4</w:t>
      </w:r>
    </w:p>
    <w:p w:rsidR="00B13951" w:rsidRPr="00253BBE" w:rsidRDefault="00B13951" w:rsidP="00253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BBE">
        <w:rPr>
          <w:rFonts w:ascii="Times New Roman" w:hAnsi="Times New Roman" w:cs="Times New Roman"/>
          <w:sz w:val="24"/>
          <w:szCs w:val="24"/>
        </w:rPr>
        <w:t>D. CD5</w:t>
      </w:r>
    </w:p>
    <w:p w:rsidR="00B13951" w:rsidRPr="00253BBE" w:rsidRDefault="00B13951" w:rsidP="00253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BBE">
        <w:rPr>
          <w:rFonts w:ascii="Times New Roman" w:hAnsi="Times New Roman" w:cs="Times New Roman"/>
          <w:sz w:val="24"/>
          <w:szCs w:val="24"/>
        </w:rPr>
        <w:t>E. CD8</w:t>
      </w:r>
    </w:p>
    <w:p w:rsidR="00B13951" w:rsidRDefault="00B13951" w:rsidP="00253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D63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51" w:rsidRPr="00D63DE0" w:rsidRDefault="00B13951" w:rsidP="00D63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DE0">
        <w:rPr>
          <w:rFonts w:ascii="Times New Roman" w:hAnsi="Times New Roman" w:cs="Times New Roman"/>
          <w:sz w:val="24"/>
          <w:szCs w:val="24"/>
        </w:rPr>
        <w:t>An attenuated vaccine is composed of:</w:t>
      </w:r>
    </w:p>
    <w:p w:rsidR="00B13951" w:rsidRPr="00D63DE0" w:rsidRDefault="00B13951" w:rsidP="00D63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DE0">
        <w:rPr>
          <w:rFonts w:ascii="Times New Roman" w:hAnsi="Times New Roman" w:cs="Times New Roman"/>
          <w:sz w:val="24"/>
          <w:szCs w:val="24"/>
        </w:rPr>
        <w:t>A. killed microorganisms</w:t>
      </w:r>
    </w:p>
    <w:p w:rsidR="00B13951" w:rsidRPr="00D63DE0" w:rsidRDefault="00B13951" w:rsidP="00D63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DE0">
        <w:rPr>
          <w:rFonts w:ascii="Times New Roman" w:hAnsi="Times New Roman" w:cs="Times New Roman"/>
          <w:sz w:val="24"/>
          <w:szCs w:val="24"/>
        </w:rPr>
        <w:t>B. inactivated bacterial toxins</w:t>
      </w:r>
    </w:p>
    <w:p w:rsidR="00B13951" w:rsidRPr="00D63DE0" w:rsidRDefault="00B13951" w:rsidP="00D63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DE0">
        <w:rPr>
          <w:rFonts w:ascii="Times New Roman" w:hAnsi="Times New Roman" w:cs="Times New Roman"/>
          <w:sz w:val="24"/>
          <w:szCs w:val="24"/>
        </w:rPr>
        <w:t>C. purified macromolecules</w:t>
      </w:r>
    </w:p>
    <w:p w:rsidR="00B13951" w:rsidRPr="00D63DE0" w:rsidRDefault="00B13951" w:rsidP="00D63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DE0">
        <w:rPr>
          <w:rFonts w:ascii="Times New Roman" w:hAnsi="Times New Roman" w:cs="Times New Roman"/>
          <w:sz w:val="24"/>
          <w:szCs w:val="24"/>
        </w:rPr>
        <w:t>D. recombinant vectors</w:t>
      </w:r>
    </w:p>
    <w:p w:rsidR="00B13951" w:rsidRPr="00D63DE0" w:rsidRDefault="00B13951" w:rsidP="00D63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DE0">
        <w:rPr>
          <w:rFonts w:ascii="Times New Roman" w:hAnsi="Times New Roman" w:cs="Times New Roman"/>
          <w:sz w:val="24"/>
          <w:szCs w:val="24"/>
        </w:rPr>
        <w:t>E. living, weakened microorganisms</w:t>
      </w:r>
    </w:p>
    <w:p w:rsidR="00B13951" w:rsidRDefault="00B13951" w:rsidP="00D63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D63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51" w:rsidRPr="00D63DE0" w:rsidRDefault="00B13951" w:rsidP="00D63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DE0">
        <w:rPr>
          <w:rFonts w:ascii="Times New Roman" w:hAnsi="Times New Roman" w:cs="Times New Roman"/>
          <w:sz w:val="24"/>
          <w:szCs w:val="24"/>
        </w:rPr>
        <w:t>A toxoid is a(n):</w:t>
      </w:r>
    </w:p>
    <w:p w:rsidR="00B13951" w:rsidRPr="00D63DE0" w:rsidRDefault="00B13951" w:rsidP="00D63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DE0">
        <w:rPr>
          <w:rFonts w:ascii="Times New Roman" w:hAnsi="Times New Roman" w:cs="Times New Roman"/>
          <w:sz w:val="24"/>
          <w:szCs w:val="24"/>
        </w:rPr>
        <w:t>A. type of antibody that combines with a toxin</w:t>
      </w:r>
    </w:p>
    <w:p w:rsidR="00B13951" w:rsidRPr="00D63DE0" w:rsidRDefault="00B13951" w:rsidP="00D63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DE0">
        <w:rPr>
          <w:rFonts w:ascii="Times New Roman" w:hAnsi="Times New Roman" w:cs="Times New Roman"/>
          <w:sz w:val="24"/>
          <w:szCs w:val="24"/>
        </w:rPr>
        <w:t>B. type of enzyme that destroys toxins</w:t>
      </w:r>
    </w:p>
    <w:p w:rsidR="00B13951" w:rsidRPr="00D63DE0" w:rsidRDefault="00B13951" w:rsidP="00D63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DE0">
        <w:rPr>
          <w:rFonts w:ascii="Times New Roman" w:hAnsi="Times New Roman" w:cs="Times New Roman"/>
          <w:sz w:val="24"/>
          <w:szCs w:val="24"/>
        </w:rPr>
        <w:t>C. type of bacterium that resists phagocytosis</w:t>
      </w:r>
    </w:p>
    <w:p w:rsidR="00B13951" w:rsidRPr="00D63DE0" w:rsidRDefault="00B13951" w:rsidP="00D63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DE0">
        <w:rPr>
          <w:rFonts w:ascii="Times New Roman" w:hAnsi="Times New Roman" w:cs="Times New Roman"/>
          <w:sz w:val="24"/>
          <w:szCs w:val="24"/>
        </w:rPr>
        <w:t>D. type of virus</w:t>
      </w:r>
    </w:p>
    <w:p w:rsidR="00B13951" w:rsidRPr="00D63DE0" w:rsidRDefault="00B13951" w:rsidP="00D63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DE0">
        <w:rPr>
          <w:rFonts w:ascii="Times New Roman" w:hAnsi="Times New Roman" w:cs="Times New Roman"/>
          <w:sz w:val="24"/>
          <w:szCs w:val="24"/>
        </w:rPr>
        <w:t>E. inactivated toxin</w:t>
      </w:r>
    </w:p>
    <w:p w:rsidR="00B13951" w:rsidRDefault="00B13951" w:rsidP="00D63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596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51" w:rsidRPr="00596B0B" w:rsidRDefault="00B13951" w:rsidP="00596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B0B">
        <w:rPr>
          <w:rFonts w:ascii="Times New Roman" w:hAnsi="Times New Roman" w:cs="Times New Roman"/>
          <w:sz w:val="24"/>
          <w:szCs w:val="24"/>
        </w:rPr>
        <w:t>Which of the following best describes type I hypersensitivities?</w:t>
      </w:r>
    </w:p>
    <w:p w:rsidR="00B13951" w:rsidRPr="00596B0B" w:rsidRDefault="00B13951" w:rsidP="00596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B0B">
        <w:rPr>
          <w:rFonts w:ascii="Times New Roman" w:hAnsi="Times New Roman" w:cs="Times New Roman"/>
          <w:sz w:val="24"/>
          <w:szCs w:val="24"/>
        </w:rPr>
        <w:t>A. The reaction of TDTH cells, cytokines, and macrophages</w:t>
      </w:r>
    </w:p>
    <w:p w:rsidR="00B13951" w:rsidRPr="00596B0B" w:rsidRDefault="00B13951" w:rsidP="00596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B0B">
        <w:rPr>
          <w:rFonts w:ascii="Times New Roman" w:hAnsi="Times New Roman" w:cs="Times New Roman"/>
          <w:sz w:val="24"/>
          <w:szCs w:val="24"/>
        </w:rPr>
        <w:t>B. The formation of immune complexes that are deposited on basement membranes</w:t>
      </w:r>
    </w:p>
    <w:p w:rsidR="00B13951" w:rsidRPr="00596B0B" w:rsidRDefault="00B13951" w:rsidP="00596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B0B">
        <w:rPr>
          <w:rFonts w:ascii="Times New Roman" w:hAnsi="Times New Roman" w:cs="Times New Roman"/>
          <w:sz w:val="24"/>
          <w:szCs w:val="24"/>
        </w:rPr>
        <w:t>C. Complement-dependent lysis of cells</w:t>
      </w:r>
    </w:p>
    <w:p w:rsidR="00B13951" w:rsidRPr="00596B0B" w:rsidRDefault="00B13951" w:rsidP="00596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B0B">
        <w:rPr>
          <w:rFonts w:ascii="Times New Roman" w:hAnsi="Times New Roman" w:cs="Times New Roman"/>
          <w:sz w:val="24"/>
          <w:szCs w:val="24"/>
        </w:rPr>
        <w:t>D. Overreaction of the immune system</w:t>
      </w:r>
    </w:p>
    <w:p w:rsidR="00B13951" w:rsidRPr="00596B0B" w:rsidRDefault="00B13951" w:rsidP="00596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B0B">
        <w:rPr>
          <w:rFonts w:ascii="Times New Roman" w:hAnsi="Times New Roman" w:cs="Times New Roman"/>
          <w:sz w:val="24"/>
          <w:szCs w:val="24"/>
        </w:rPr>
        <w:t>E. The release of physiological mediators from IgE-bound mast cells and basophils</w:t>
      </w:r>
    </w:p>
    <w:p w:rsidR="00B13951" w:rsidRDefault="00B13951" w:rsidP="00596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596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51" w:rsidRPr="00596B0B" w:rsidRDefault="00B13951" w:rsidP="00596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B0B">
        <w:rPr>
          <w:rFonts w:ascii="Times New Roman" w:hAnsi="Times New Roman" w:cs="Times New Roman"/>
          <w:sz w:val="24"/>
          <w:szCs w:val="24"/>
        </w:rPr>
        <w:t>If a person were rushed to the hospital in anaphylactic shock from a bee sting, which antibodies would be found in the highest amount?</w:t>
      </w:r>
    </w:p>
    <w:p w:rsidR="00B13951" w:rsidRPr="00596B0B" w:rsidRDefault="00B13951" w:rsidP="00596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B0B">
        <w:rPr>
          <w:rFonts w:ascii="Times New Roman" w:hAnsi="Times New Roman" w:cs="Times New Roman"/>
          <w:sz w:val="24"/>
          <w:szCs w:val="24"/>
        </w:rPr>
        <w:t>A. IgD</w:t>
      </w:r>
    </w:p>
    <w:p w:rsidR="00B13951" w:rsidRPr="00596B0B" w:rsidRDefault="00B13951" w:rsidP="00596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B0B">
        <w:rPr>
          <w:rFonts w:ascii="Times New Roman" w:hAnsi="Times New Roman" w:cs="Times New Roman"/>
          <w:sz w:val="24"/>
          <w:szCs w:val="24"/>
        </w:rPr>
        <w:t>B. IgG</w:t>
      </w:r>
    </w:p>
    <w:p w:rsidR="00B13951" w:rsidRPr="00596B0B" w:rsidRDefault="00B13951" w:rsidP="00596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B0B">
        <w:rPr>
          <w:rFonts w:ascii="Times New Roman" w:hAnsi="Times New Roman" w:cs="Times New Roman"/>
          <w:sz w:val="24"/>
          <w:szCs w:val="24"/>
        </w:rPr>
        <w:t>C. IgA</w:t>
      </w:r>
    </w:p>
    <w:p w:rsidR="00B13951" w:rsidRPr="00832FE1" w:rsidRDefault="00B13951" w:rsidP="00596B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D. IgM</w:t>
      </w:r>
    </w:p>
    <w:p w:rsidR="00B13951" w:rsidRPr="00832FE1" w:rsidRDefault="00B13951" w:rsidP="00596B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E. IgE</w:t>
      </w:r>
    </w:p>
    <w:p w:rsidR="00B13951" w:rsidRPr="00832FE1" w:rsidRDefault="00B13951" w:rsidP="00596B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Answer: E</w:t>
      </w:r>
    </w:p>
    <w:p w:rsidR="00B13951" w:rsidRPr="00832FE1" w:rsidRDefault="00B13951" w:rsidP="00596B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B13951" w:rsidRPr="004C61E2" w:rsidRDefault="00B13951" w:rsidP="004C6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1E2">
        <w:rPr>
          <w:rFonts w:ascii="Times New Roman" w:hAnsi="Times New Roman" w:cs="Times New Roman"/>
          <w:sz w:val="24"/>
          <w:szCs w:val="24"/>
        </w:rPr>
        <w:t>Hemolytic disease of the newborn occurs when an:</w:t>
      </w:r>
    </w:p>
    <w:p w:rsidR="00B13951" w:rsidRPr="004C61E2" w:rsidRDefault="00B13951" w:rsidP="004C6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1E2">
        <w:rPr>
          <w:rFonts w:ascii="Times New Roman" w:hAnsi="Times New Roman" w:cs="Times New Roman"/>
          <w:sz w:val="24"/>
          <w:szCs w:val="24"/>
        </w:rPr>
        <w:t xml:space="preserve">A. Rh-positive mother carries an Rh-negative fetus. </w:t>
      </w:r>
    </w:p>
    <w:p w:rsidR="00B13951" w:rsidRPr="004C61E2" w:rsidRDefault="00B13951" w:rsidP="004C6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1E2">
        <w:rPr>
          <w:rFonts w:ascii="Times New Roman" w:hAnsi="Times New Roman" w:cs="Times New Roman"/>
          <w:sz w:val="24"/>
          <w:szCs w:val="24"/>
        </w:rPr>
        <w:t>B. 0 mother carries an AB fetus</w:t>
      </w:r>
    </w:p>
    <w:p w:rsidR="00B13951" w:rsidRPr="004C61E2" w:rsidRDefault="00B13951" w:rsidP="004C6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1E2">
        <w:rPr>
          <w:rFonts w:ascii="Times New Roman" w:hAnsi="Times New Roman" w:cs="Times New Roman"/>
          <w:sz w:val="24"/>
          <w:szCs w:val="24"/>
        </w:rPr>
        <w:t>C. AB mother carries an 0 fetus.</w:t>
      </w:r>
    </w:p>
    <w:p w:rsidR="00B13951" w:rsidRPr="004C61E2" w:rsidRDefault="00B13951" w:rsidP="004C6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1E2">
        <w:rPr>
          <w:rFonts w:ascii="Times New Roman" w:hAnsi="Times New Roman" w:cs="Times New Roman"/>
          <w:sz w:val="24"/>
          <w:szCs w:val="24"/>
        </w:rPr>
        <w:t>D. Two of the above are correct.</w:t>
      </w:r>
    </w:p>
    <w:p w:rsidR="00B13951" w:rsidRPr="004C61E2" w:rsidRDefault="00B13951" w:rsidP="004C6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1E2">
        <w:rPr>
          <w:rFonts w:ascii="Times New Roman" w:hAnsi="Times New Roman" w:cs="Times New Roman"/>
          <w:sz w:val="24"/>
          <w:szCs w:val="24"/>
        </w:rPr>
        <w:t>E. Rh-negative mother carries an Rh-positive fetus</w:t>
      </w:r>
    </w:p>
    <w:p w:rsidR="00B13951" w:rsidRDefault="00B13951" w:rsidP="004C6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82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51" w:rsidRPr="00822D0F" w:rsidRDefault="00B13951" w:rsidP="0082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D0F">
        <w:rPr>
          <w:rFonts w:ascii="Times New Roman" w:hAnsi="Times New Roman" w:cs="Times New Roman"/>
          <w:sz w:val="24"/>
          <w:szCs w:val="24"/>
        </w:rPr>
        <w:t>An example of a type III immune complex disease is:</w:t>
      </w:r>
    </w:p>
    <w:p w:rsidR="00B13951" w:rsidRPr="00822D0F" w:rsidRDefault="00B13951" w:rsidP="0082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D0F">
        <w:rPr>
          <w:rFonts w:ascii="Times New Roman" w:hAnsi="Times New Roman" w:cs="Times New Roman"/>
          <w:sz w:val="24"/>
          <w:szCs w:val="24"/>
        </w:rPr>
        <w:t>A. graft rejection</w:t>
      </w:r>
    </w:p>
    <w:p w:rsidR="00B13951" w:rsidRPr="00822D0F" w:rsidRDefault="00B13951" w:rsidP="0082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D0F">
        <w:rPr>
          <w:rFonts w:ascii="Times New Roman" w:hAnsi="Times New Roman" w:cs="Times New Roman"/>
          <w:sz w:val="24"/>
          <w:szCs w:val="24"/>
        </w:rPr>
        <w:t>B. contact dermatitis</w:t>
      </w:r>
    </w:p>
    <w:p w:rsidR="00B13951" w:rsidRPr="00832FE1" w:rsidRDefault="00B13951" w:rsidP="00822D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C. atopy</w:t>
      </w:r>
    </w:p>
    <w:p w:rsidR="00B13951" w:rsidRPr="00832FE1" w:rsidRDefault="00B13951" w:rsidP="00822D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D. asthma</w:t>
      </w:r>
    </w:p>
    <w:p w:rsidR="00B13951" w:rsidRPr="00832FE1" w:rsidRDefault="00B13951" w:rsidP="00822D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E. serum sickness</w:t>
      </w:r>
    </w:p>
    <w:p w:rsidR="00B13951" w:rsidRDefault="00B13951" w:rsidP="0082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82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51" w:rsidRPr="00822D0F" w:rsidRDefault="00B13951" w:rsidP="0082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D0F">
        <w:rPr>
          <w:rFonts w:ascii="Times New Roman" w:hAnsi="Times New Roman" w:cs="Times New Roman"/>
          <w:sz w:val="24"/>
          <w:szCs w:val="24"/>
        </w:rPr>
        <w:t>A positive reaction to the tuberculin skin test is a classic example of</w:t>
      </w:r>
    </w:p>
    <w:p w:rsidR="00B13951" w:rsidRPr="00822D0F" w:rsidRDefault="00B13951" w:rsidP="0082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D0F">
        <w:rPr>
          <w:rFonts w:ascii="Times New Roman" w:hAnsi="Times New Roman" w:cs="Times New Roman"/>
          <w:sz w:val="24"/>
          <w:szCs w:val="24"/>
        </w:rPr>
        <w:t>A. an anaphylactic reaction</w:t>
      </w:r>
    </w:p>
    <w:p w:rsidR="00B13951" w:rsidRPr="00822D0F" w:rsidRDefault="00B13951" w:rsidP="0082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D0F">
        <w:rPr>
          <w:rFonts w:ascii="Times New Roman" w:hAnsi="Times New Roman" w:cs="Times New Roman"/>
          <w:sz w:val="24"/>
          <w:szCs w:val="24"/>
        </w:rPr>
        <w:t>B. degranulation and release of mediators</w:t>
      </w:r>
    </w:p>
    <w:p w:rsidR="00B13951" w:rsidRPr="00822D0F" w:rsidRDefault="00B13951" w:rsidP="0082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D0F">
        <w:rPr>
          <w:rFonts w:ascii="Times New Roman" w:hAnsi="Times New Roman" w:cs="Times New Roman"/>
          <w:sz w:val="24"/>
          <w:szCs w:val="24"/>
        </w:rPr>
        <w:t>C. a humoral immune response</w:t>
      </w:r>
    </w:p>
    <w:p w:rsidR="00B13951" w:rsidRPr="00822D0F" w:rsidRDefault="00B13951" w:rsidP="0082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D0F">
        <w:rPr>
          <w:rFonts w:ascii="Times New Roman" w:hAnsi="Times New Roman" w:cs="Times New Roman"/>
          <w:sz w:val="24"/>
          <w:szCs w:val="24"/>
        </w:rPr>
        <w:t>D. an IgG-complement mediated reaction</w:t>
      </w:r>
    </w:p>
    <w:p w:rsidR="00B13951" w:rsidRPr="00822D0F" w:rsidRDefault="00B13951" w:rsidP="0082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D0F">
        <w:rPr>
          <w:rFonts w:ascii="Times New Roman" w:hAnsi="Times New Roman" w:cs="Times New Roman"/>
          <w:sz w:val="24"/>
          <w:szCs w:val="24"/>
        </w:rPr>
        <w:t>E. a delayed hypersensitivity reaction</w:t>
      </w:r>
    </w:p>
    <w:p w:rsidR="00B13951" w:rsidRDefault="00B13951" w:rsidP="00822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432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951" w:rsidRPr="004324C7" w:rsidRDefault="00B13951" w:rsidP="00432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4C7">
        <w:rPr>
          <w:rFonts w:ascii="Times New Roman" w:hAnsi="Times New Roman" w:cs="Times New Roman"/>
          <w:sz w:val="24"/>
          <w:szCs w:val="24"/>
        </w:rPr>
        <w:t>Which of the following assays is currently being used for the detection of HIV?</w:t>
      </w:r>
    </w:p>
    <w:p w:rsidR="00B13951" w:rsidRPr="004324C7" w:rsidRDefault="00B13951" w:rsidP="00432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4C7">
        <w:rPr>
          <w:rFonts w:ascii="Times New Roman" w:hAnsi="Times New Roman" w:cs="Times New Roman"/>
          <w:sz w:val="24"/>
          <w:szCs w:val="24"/>
        </w:rPr>
        <w:t>A. Agglutination</w:t>
      </w:r>
    </w:p>
    <w:p w:rsidR="00B13951" w:rsidRPr="004324C7" w:rsidRDefault="00B13951" w:rsidP="00432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4C7">
        <w:rPr>
          <w:rFonts w:ascii="Times New Roman" w:hAnsi="Times New Roman" w:cs="Times New Roman"/>
          <w:sz w:val="24"/>
          <w:szCs w:val="24"/>
        </w:rPr>
        <w:t>B. Complement fixation</w:t>
      </w:r>
    </w:p>
    <w:p w:rsidR="00B13951" w:rsidRPr="004324C7" w:rsidRDefault="00B13951" w:rsidP="00432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4C7">
        <w:rPr>
          <w:rFonts w:ascii="Times New Roman" w:hAnsi="Times New Roman" w:cs="Times New Roman"/>
          <w:sz w:val="24"/>
          <w:szCs w:val="24"/>
        </w:rPr>
        <w:t>C. Immunodiffusion</w:t>
      </w:r>
    </w:p>
    <w:p w:rsidR="00B13951" w:rsidRPr="004324C7" w:rsidRDefault="00B13951" w:rsidP="00432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4C7">
        <w:rPr>
          <w:rFonts w:ascii="Times New Roman" w:hAnsi="Times New Roman" w:cs="Times New Roman"/>
          <w:sz w:val="24"/>
          <w:szCs w:val="24"/>
        </w:rPr>
        <w:t>D. Flow cytometry</w:t>
      </w:r>
    </w:p>
    <w:p w:rsidR="00B13951" w:rsidRPr="004324C7" w:rsidRDefault="00B13951" w:rsidP="00432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4C7">
        <w:rPr>
          <w:rFonts w:ascii="Times New Roman" w:hAnsi="Times New Roman" w:cs="Times New Roman"/>
          <w:sz w:val="24"/>
          <w:szCs w:val="24"/>
        </w:rPr>
        <w:t>E. Enzyme-linked immunosorbent assay</w:t>
      </w:r>
    </w:p>
    <w:p w:rsidR="00B13951" w:rsidRDefault="00B13951" w:rsidP="00432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3B41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B13951" w:rsidRPr="003B4173" w:rsidRDefault="00B13951" w:rsidP="003B41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B4173">
        <w:rPr>
          <w:rFonts w:ascii="Times New Roman" w:hAnsi="Times New Roman" w:cs="Times New Roman"/>
          <w:sz w:val="24"/>
          <w:szCs w:val="24"/>
          <w:lang w:val="uk-UA" w:eastAsia="uk-UA"/>
        </w:rPr>
        <w:t>All viruses</w:t>
      </w:r>
    </w:p>
    <w:p w:rsidR="00B13951" w:rsidRPr="003B4173" w:rsidRDefault="00B13951" w:rsidP="003B41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B4173">
        <w:rPr>
          <w:rFonts w:ascii="Times New Roman" w:hAnsi="Times New Roman" w:cs="Times New Roman"/>
          <w:sz w:val="24"/>
          <w:szCs w:val="24"/>
          <w:lang w:val="uk-UA" w:eastAsia="uk-UA"/>
        </w:rPr>
        <w:t>A. Contain DNA</w:t>
      </w:r>
    </w:p>
    <w:p w:rsidR="00B13951" w:rsidRPr="003B4173" w:rsidRDefault="00B13951" w:rsidP="003B41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B4173">
        <w:rPr>
          <w:rFonts w:ascii="Times New Roman" w:hAnsi="Times New Roman" w:cs="Times New Roman"/>
          <w:sz w:val="24"/>
          <w:szCs w:val="24"/>
          <w:lang w:val="uk-UA" w:eastAsia="uk-UA"/>
        </w:rPr>
        <w:t>B. Contain RNA</w:t>
      </w:r>
    </w:p>
    <w:p w:rsidR="00B13951" w:rsidRPr="003B4173" w:rsidRDefault="00B13951" w:rsidP="003B41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B4173">
        <w:rPr>
          <w:rFonts w:ascii="Times New Roman" w:hAnsi="Times New Roman" w:cs="Times New Roman"/>
          <w:sz w:val="24"/>
          <w:szCs w:val="24"/>
          <w:lang w:val="uk-UA" w:eastAsia="uk-UA"/>
        </w:rPr>
        <w:t>C. Contain hemagglutinin</w:t>
      </w:r>
    </w:p>
    <w:p w:rsidR="00B13951" w:rsidRPr="003B4173" w:rsidRDefault="00B13951" w:rsidP="003B41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B4173">
        <w:rPr>
          <w:rFonts w:ascii="Times New Roman" w:hAnsi="Times New Roman" w:cs="Times New Roman"/>
          <w:sz w:val="24"/>
          <w:szCs w:val="24"/>
          <w:lang w:val="uk-UA" w:eastAsia="uk-UA"/>
        </w:rPr>
        <w:t>D. Are susceptible to lipid solvents</w:t>
      </w:r>
    </w:p>
    <w:p w:rsidR="00B13951" w:rsidRPr="003B4173" w:rsidRDefault="00B13951" w:rsidP="003B41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B4173">
        <w:rPr>
          <w:rFonts w:ascii="Times New Roman" w:hAnsi="Times New Roman" w:cs="Times New Roman"/>
          <w:sz w:val="24"/>
          <w:szCs w:val="24"/>
          <w:lang w:val="uk-UA" w:eastAsia="uk-UA"/>
        </w:rPr>
        <w:t>E. Are intracellular parasites</w:t>
      </w:r>
    </w:p>
    <w:p w:rsidR="00B13951" w:rsidRDefault="00B13951" w:rsidP="003B4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3B41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13951" w:rsidRPr="003B4173" w:rsidRDefault="00B13951" w:rsidP="003B41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B4173">
        <w:rPr>
          <w:rFonts w:ascii="Times New Roman" w:hAnsi="Times New Roman" w:cs="Times New Roman"/>
          <w:sz w:val="24"/>
          <w:szCs w:val="24"/>
          <w:lang w:val="uk-UA" w:eastAsia="uk-UA"/>
        </w:rPr>
        <w:t>The following are enveloped viruses</w:t>
      </w:r>
    </w:p>
    <w:p w:rsidR="00B13951" w:rsidRPr="003B4173" w:rsidRDefault="00B13951" w:rsidP="003B41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B4173">
        <w:rPr>
          <w:rFonts w:ascii="Times New Roman" w:hAnsi="Times New Roman" w:cs="Times New Roman"/>
          <w:sz w:val="24"/>
          <w:szCs w:val="24"/>
          <w:lang w:val="uk-UA" w:eastAsia="uk-UA"/>
        </w:rPr>
        <w:t>A. Picornaviruses</w:t>
      </w:r>
    </w:p>
    <w:p w:rsidR="00B13951" w:rsidRPr="003B4173" w:rsidRDefault="00B13951" w:rsidP="003B41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B4173">
        <w:rPr>
          <w:rFonts w:ascii="Times New Roman" w:hAnsi="Times New Roman" w:cs="Times New Roman"/>
          <w:sz w:val="24"/>
          <w:szCs w:val="24"/>
          <w:lang w:val="uk-UA" w:eastAsia="uk-UA"/>
        </w:rPr>
        <w:t>B. Adenoviruses</w:t>
      </w:r>
    </w:p>
    <w:p w:rsidR="00B13951" w:rsidRPr="003B4173" w:rsidRDefault="00B13951" w:rsidP="003B41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B4173">
        <w:rPr>
          <w:rFonts w:ascii="Times New Roman" w:hAnsi="Times New Roman" w:cs="Times New Roman"/>
          <w:sz w:val="24"/>
          <w:szCs w:val="24"/>
          <w:lang w:val="uk-UA" w:eastAsia="uk-UA"/>
        </w:rPr>
        <w:t>C. Rotaviruses</w:t>
      </w:r>
    </w:p>
    <w:p w:rsidR="00B13951" w:rsidRPr="003B4173" w:rsidRDefault="00B13951" w:rsidP="003B41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B4173">
        <w:rPr>
          <w:rFonts w:ascii="Times New Roman" w:hAnsi="Times New Roman" w:cs="Times New Roman"/>
          <w:sz w:val="24"/>
          <w:szCs w:val="24"/>
          <w:lang w:val="uk-UA" w:eastAsia="uk-UA"/>
        </w:rPr>
        <w:t>D. Parvoviruses</w:t>
      </w:r>
    </w:p>
    <w:p w:rsidR="00B13951" w:rsidRPr="003B4173" w:rsidRDefault="00B13951" w:rsidP="003B41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B4173">
        <w:rPr>
          <w:rFonts w:ascii="Times New Roman" w:hAnsi="Times New Roman" w:cs="Times New Roman"/>
          <w:sz w:val="24"/>
          <w:szCs w:val="24"/>
          <w:lang w:val="uk-UA" w:eastAsia="uk-UA"/>
        </w:rPr>
        <w:t>E. Orthomyxoviruses</w:t>
      </w:r>
    </w:p>
    <w:p w:rsidR="00B13951" w:rsidRDefault="00B13951" w:rsidP="003B4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9871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13951" w:rsidRPr="009871D1" w:rsidRDefault="00B13951" w:rsidP="009871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9871D1">
        <w:rPr>
          <w:rFonts w:ascii="Times New Roman" w:hAnsi="Times New Roman" w:cs="Times New Roman"/>
          <w:sz w:val="24"/>
          <w:szCs w:val="24"/>
          <w:lang w:val="uk-UA" w:eastAsia="uk-UA"/>
        </w:rPr>
        <w:t>The smallest known viruses are:</w:t>
      </w:r>
    </w:p>
    <w:p w:rsidR="00B13951" w:rsidRPr="009871D1" w:rsidRDefault="00B13951" w:rsidP="009871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9871D1">
        <w:rPr>
          <w:rFonts w:ascii="Times New Roman" w:hAnsi="Times New Roman" w:cs="Times New Roman"/>
          <w:sz w:val="24"/>
          <w:szCs w:val="24"/>
          <w:lang w:val="uk-UA" w:eastAsia="uk-UA"/>
        </w:rPr>
        <w:t>A. Adenovirus</w:t>
      </w:r>
    </w:p>
    <w:p w:rsidR="00B13951" w:rsidRPr="009871D1" w:rsidRDefault="00B13951" w:rsidP="009871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9871D1">
        <w:rPr>
          <w:rFonts w:ascii="Times New Roman" w:hAnsi="Times New Roman" w:cs="Times New Roman"/>
          <w:sz w:val="24"/>
          <w:szCs w:val="24"/>
          <w:lang w:val="uk-UA" w:eastAsia="uk-UA"/>
        </w:rPr>
        <w:t>B. Enterovirus</w:t>
      </w:r>
    </w:p>
    <w:p w:rsidR="00B13951" w:rsidRPr="009871D1" w:rsidRDefault="00B13951" w:rsidP="009871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9871D1">
        <w:rPr>
          <w:rFonts w:ascii="Times New Roman" w:hAnsi="Times New Roman" w:cs="Times New Roman"/>
          <w:sz w:val="24"/>
          <w:szCs w:val="24"/>
          <w:lang w:val="uk-UA" w:eastAsia="uk-UA"/>
        </w:rPr>
        <w:t>C. Orthomyxovirus</w:t>
      </w:r>
    </w:p>
    <w:p w:rsidR="00B13951" w:rsidRPr="009871D1" w:rsidRDefault="00B13951" w:rsidP="009871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9871D1">
        <w:rPr>
          <w:rFonts w:ascii="Times New Roman" w:hAnsi="Times New Roman" w:cs="Times New Roman"/>
          <w:sz w:val="24"/>
          <w:szCs w:val="24"/>
          <w:lang w:val="uk-UA" w:eastAsia="uk-UA"/>
        </w:rPr>
        <w:t>D. Paramyxovirus</w:t>
      </w:r>
    </w:p>
    <w:p w:rsidR="00B13951" w:rsidRPr="009871D1" w:rsidRDefault="00B13951" w:rsidP="009871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9871D1">
        <w:rPr>
          <w:rFonts w:ascii="Times New Roman" w:hAnsi="Times New Roman" w:cs="Times New Roman"/>
          <w:sz w:val="24"/>
          <w:szCs w:val="24"/>
          <w:lang w:val="uk-UA" w:eastAsia="uk-UA"/>
        </w:rPr>
        <w:t>E. Picornavirus</w:t>
      </w:r>
    </w:p>
    <w:p w:rsidR="00B13951" w:rsidRDefault="00B13951" w:rsidP="0098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9871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13951" w:rsidRPr="009871D1" w:rsidRDefault="00B13951" w:rsidP="009871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9871D1">
        <w:rPr>
          <w:rFonts w:ascii="Times New Roman" w:hAnsi="Times New Roman" w:cs="Times New Roman"/>
          <w:sz w:val="24"/>
          <w:szCs w:val="24"/>
          <w:lang w:val="uk-UA" w:eastAsia="uk-UA"/>
        </w:rPr>
        <w:t>The viral protein coat is also referred to as a(n</w:t>
      </w:r>
    </w:p>
    <w:p w:rsidR="00B13951" w:rsidRPr="009871D1" w:rsidRDefault="00B13951" w:rsidP="009871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9871D1">
        <w:rPr>
          <w:rFonts w:ascii="Times New Roman" w:hAnsi="Times New Roman" w:cs="Times New Roman"/>
          <w:sz w:val="24"/>
          <w:szCs w:val="24"/>
          <w:lang w:val="uk-UA" w:eastAsia="uk-UA"/>
        </w:rPr>
        <w:t>A. core</w:t>
      </w:r>
    </w:p>
    <w:p w:rsidR="00B13951" w:rsidRPr="009871D1" w:rsidRDefault="00B13951" w:rsidP="009871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9871D1">
        <w:rPr>
          <w:rFonts w:ascii="Times New Roman" w:hAnsi="Times New Roman" w:cs="Times New Roman"/>
          <w:sz w:val="24"/>
          <w:szCs w:val="24"/>
          <w:lang w:val="uk-UA" w:eastAsia="uk-UA"/>
        </w:rPr>
        <w:t>B. cell membrane</w:t>
      </w:r>
    </w:p>
    <w:p w:rsidR="00B13951" w:rsidRPr="009871D1" w:rsidRDefault="00B13951" w:rsidP="009871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9871D1">
        <w:rPr>
          <w:rFonts w:ascii="Times New Roman" w:hAnsi="Times New Roman" w:cs="Times New Roman"/>
          <w:sz w:val="24"/>
          <w:szCs w:val="24"/>
          <w:lang w:val="uk-UA" w:eastAsia="uk-UA"/>
        </w:rPr>
        <w:t>C. envelope</w:t>
      </w:r>
    </w:p>
    <w:p w:rsidR="00B13951" w:rsidRPr="009871D1" w:rsidRDefault="00B13951" w:rsidP="009871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9871D1">
        <w:rPr>
          <w:rFonts w:ascii="Times New Roman" w:hAnsi="Times New Roman" w:cs="Times New Roman"/>
          <w:sz w:val="24"/>
          <w:szCs w:val="24"/>
          <w:lang w:val="uk-UA" w:eastAsia="uk-UA"/>
        </w:rPr>
        <w:t>D. cell wall</w:t>
      </w:r>
    </w:p>
    <w:p w:rsidR="00B13951" w:rsidRPr="009871D1" w:rsidRDefault="00B13951" w:rsidP="009871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9871D1">
        <w:rPr>
          <w:rFonts w:ascii="Times New Roman" w:hAnsi="Times New Roman" w:cs="Times New Roman"/>
          <w:sz w:val="24"/>
          <w:szCs w:val="24"/>
          <w:lang w:val="uk-UA" w:eastAsia="uk-UA"/>
        </w:rPr>
        <w:t>E. capsid</w:t>
      </w:r>
    </w:p>
    <w:p w:rsidR="00B13951" w:rsidRDefault="00B13951" w:rsidP="00987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1E13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13951" w:rsidRPr="001E1323" w:rsidRDefault="00B13951" w:rsidP="001E13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1E1323">
        <w:rPr>
          <w:rFonts w:ascii="Times New Roman" w:hAnsi="Times New Roman" w:cs="Times New Roman"/>
          <w:sz w:val="24"/>
          <w:szCs w:val="24"/>
          <w:lang w:val="uk-UA" w:eastAsia="uk-UA"/>
        </w:rPr>
        <w:t>Which virus was the first one to be purposely eradicated from the face of the Earth?</w:t>
      </w:r>
    </w:p>
    <w:p w:rsidR="00B13951" w:rsidRPr="001E1323" w:rsidRDefault="00B13951" w:rsidP="001E13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1E1323">
        <w:rPr>
          <w:rFonts w:ascii="Times New Roman" w:hAnsi="Times New Roman" w:cs="Times New Roman"/>
          <w:sz w:val="24"/>
          <w:szCs w:val="24"/>
          <w:lang w:val="uk-UA" w:eastAsia="uk-UA"/>
        </w:rPr>
        <w:t>A. chickenpox</w:t>
      </w:r>
    </w:p>
    <w:p w:rsidR="00B13951" w:rsidRPr="001E1323" w:rsidRDefault="00B13951" w:rsidP="001E13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1E1323">
        <w:rPr>
          <w:rFonts w:ascii="Times New Roman" w:hAnsi="Times New Roman" w:cs="Times New Roman"/>
          <w:sz w:val="24"/>
          <w:szCs w:val="24"/>
          <w:lang w:val="uk-UA" w:eastAsia="uk-UA"/>
        </w:rPr>
        <w:t>B. swinepox</w:t>
      </w:r>
    </w:p>
    <w:p w:rsidR="00B13951" w:rsidRPr="001E1323" w:rsidRDefault="00B13951" w:rsidP="001E13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1E1323">
        <w:rPr>
          <w:rFonts w:ascii="Times New Roman" w:hAnsi="Times New Roman" w:cs="Times New Roman"/>
          <w:sz w:val="24"/>
          <w:szCs w:val="24"/>
          <w:lang w:val="uk-UA" w:eastAsia="uk-UA"/>
        </w:rPr>
        <w:t>C. cowpox</w:t>
      </w:r>
    </w:p>
    <w:p w:rsidR="00B13951" w:rsidRPr="001E1323" w:rsidRDefault="00B13951" w:rsidP="001E13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1E1323">
        <w:rPr>
          <w:rFonts w:ascii="Times New Roman" w:hAnsi="Times New Roman" w:cs="Times New Roman"/>
          <w:sz w:val="24"/>
          <w:szCs w:val="24"/>
          <w:lang w:val="uk-UA" w:eastAsia="uk-UA"/>
        </w:rPr>
        <w:t>D. avianpox</w:t>
      </w:r>
    </w:p>
    <w:p w:rsidR="00B13951" w:rsidRPr="001E1323" w:rsidRDefault="00B13951" w:rsidP="001E13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1E1323">
        <w:rPr>
          <w:rFonts w:ascii="Times New Roman" w:hAnsi="Times New Roman" w:cs="Times New Roman"/>
          <w:sz w:val="24"/>
          <w:szCs w:val="24"/>
          <w:lang w:val="uk-UA" w:eastAsia="uk-UA"/>
        </w:rPr>
        <w:t>E. smallpox</w:t>
      </w:r>
    </w:p>
    <w:p w:rsidR="00B13951" w:rsidRDefault="00B13951" w:rsidP="001E1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887B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13951" w:rsidRPr="00887BFC" w:rsidRDefault="00B13951" w:rsidP="00887B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87BFC">
        <w:rPr>
          <w:rFonts w:ascii="Times New Roman" w:hAnsi="Times New Roman" w:cs="Times New Roman"/>
          <w:sz w:val="24"/>
          <w:szCs w:val="24"/>
          <w:lang w:val="uk-UA" w:eastAsia="uk-UA"/>
        </w:rPr>
        <w:t>Which of the following is necessary for a virus to reproduce</w:t>
      </w:r>
    </w:p>
    <w:p w:rsidR="00B13951" w:rsidRPr="00887BFC" w:rsidRDefault="00B13951" w:rsidP="00887B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87BFC">
        <w:rPr>
          <w:rFonts w:ascii="Times New Roman" w:hAnsi="Times New Roman" w:cs="Times New Roman"/>
          <w:sz w:val="24"/>
          <w:szCs w:val="24"/>
          <w:lang w:val="uk-UA" w:eastAsia="uk-UA"/>
        </w:rPr>
        <w:t>A. a vaccine</w:t>
      </w:r>
    </w:p>
    <w:p w:rsidR="00B13951" w:rsidRPr="00887BFC" w:rsidRDefault="00B13951" w:rsidP="00887B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87BFC">
        <w:rPr>
          <w:rFonts w:ascii="Times New Roman" w:hAnsi="Times New Roman" w:cs="Times New Roman"/>
          <w:sz w:val="24"/>
          <w:szCs w:val="24"/>
          <w:lang w:val="uk-UA" w:eastAsia="uk-UA"/>
        </w:rPr>
        <w:t>B. a high body temperature</w:t>
      </w:r>
    </w:p>
    <w:p w:rsidR="00B13951" w:rsidRPr="00887BFC" w:rsidRDefault="00B13951" w:rsidP="00887B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87BFC">
        <w:rPr>
          <w:rFonts w:ascii="Times New Roman" w:hAnsi="Times New Roman" w:cs="Times New Roman"/>
          <w:sz w:val="24"/>
          <w:szCs w:val="24"/>
          <w:lang w:val="uk-UA" w:eastAsia="uk-UA"/>
        </w:rPr>
        <w:t>C. sunlight, water, and food</w:t>
      </w:r>
    </w:p>
    <w:p w:rsidR="00B13951" w:rsidRPr="00887BFC" w:rsidRDefault="00B13951" w:rsidP="00887B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87BFC">
        <w:rPr>
          <w:rFonts w:ascii="Times New Roman" w:hAnsi="Times New Roman" w:cs="Times New Roman"/>
          <w:sz w:val="24"/>
          <w:szCs w:val="24"/>
          <w:lang w:val="uk-UA" w:eastAsia="uk-UA"/>
        </w:rPr>
        <w:t>D. a high concentration of protein</w:t>
      </w:r>
    </w:p>
    <w:p w:rsidR="00B13951" w:rsidRPr="00887BFC" w:rsidRDefault="00B13951" w:rsidP="00887B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87BFC">
        <w:rPr>
          <w:rFonts w:ascii="Times New Roman" w:hAnsi="Times New Roman" w:cs="Times New Roman"/>
          <w:sz w:val="24"/>
          <w:szCs w:val="24"/>
          <w:lang w:val="uk-UA" w:eastAsia="uk-UA"/>
        </w:rPr>
        <w:t>E. a living host cell</w:t>
      </w:r>
    </w:p>
    <w:p w:rsidR="00B13951" w:rsidRDefault="00B13951" w:rsidP="00887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Pr="00DC2A34" w:rsidRDefault="00B13951" w:rsidP="00DC2A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C2A34">
        <w:rPr>
          <w:rFonts w:ascii="Times New Roman" w:hAnsi="Times New Roman" w:cs="Times New Roman"/>
          <w:sz w:val="24"/>
          <w:szCs w:val="24"/>
          <w:lang w:val="uk-UA" w:eastAsia="uk-UA"/>
        </w:rPr>
        <w:t>A phage genome that resides in a bacterial host in a latent state is known as a:</w:t>
      </w:r>
    </w:p>
    <w:p w:rsidR="00B13951" w:rsidRPr="00DC2A34" w:rsidRDefault="00B13951" w:rsidP="00DC2A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C2A34">
        <w:rPr>
          <w:rFonts w:ascii="Times New Roman" w:hAnsi="Times New Roman" w:cs="Times New Roman"/>
          <w:sz w:val="24"/>
          <w:szCs w:val="24"/>
          <w:lang w:val="uk-UA" w:eastAsia="uk-UA"/>
        </w:rPr>
        <w:t>A. prephage</w:t>
      </w:r>
    </w:p>
    <w:p w:rsidR="00B13951" w:rsidRPr="00DC2A34" w:rsidRDefault="00B13951" w:rsidP="00DC2A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C2A34">
        <w:rPr>
          <w:rFonts w:ascii="Times New Roman" w:hAnsi="Times New Roman" w:cs="Times New Roman"/>
          <w:sz w:val="24"/>
          <w:szCs w:val="24"/>
          <w:lang w:val="uk-UA" w:eastAsia="uk-UA"/>
        </w:rPr>
        <w:t>B. prephagenome</w:t>
      </w:r>
    </w:p>
    <w:p w:rsidR="00B13951" w:rsidRPr="00DC2A34" w:rsidRDefault="00B13951" w:rsidP="00DC2A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C2A34">
        <w:rPr>
          <w:rFonts w:ascii="Times New Roman" w:hAnsi="Times New Roman" w:cs="Times New Roman"/>
          <w:sz w:val="24"/>
          <w:szCs w:val="24"/>
          <w:lang w:val="uk-UA" w:eastAsia="uk-UA"/>
        </w:rPr>
        <w:t>C. prophagenome</w:t>
      </w:r>
    </w:p>
    <w:p w:rsidR="00B13951" w:rsidRPr="00DC2A34" w:rsidRDefault="00B13951" w:rsidP="00DC2A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C2A34">
        <w:rPr>
          <w:rFonts w:ascii="Times New Roman" w:hAnsi="Times New Roman" w:cs="Times New Roman"/>
          <w:sz w:val="24"/>
          <w:szCs w:val="24"/>
          <w:lang w:val="uk-UA" w:eastAsia="uk-UA"/>
        </w:rPr>
        <w:t>D. provirus</w:t>
      </w:r>
    </w:p>
    <w:p w:rsidR="00B13951" w:rsidRPr="00DC2A34" w:rsidRDefault="00B13951" w:rsidP="00DC2A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C2A34">
        <w:rPr>
          <w:rFonts w:ascii="Times New Roman" w:hAnsi="Times New Roman" w:cs="Times New Roman"/>
          <w:sz w:val="24"/>
          <w:szCs w:val="24"/>
          <w:lang w:val="uk-UA" w:eastAsia="uk-UA"/>
        </w:rPr>
        <w:t>E. prophage</w:t>
      </w:r>
    </w:p>
    <w:p w:rsidR="00B13951" w:rsidRPr="00832FE1" w:rsidRDefault="00B13951" w:rsidP="00DC2A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Answer: E</w:t>
      </w:r>
    </w:p>
    <w:p w:rsidR="00B13951" w:rsidRDefault="00B13951" w:rsidP="00CB09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13951" w:rsidRPr="00CB0912" w:rsidRDefault="00B13951" w:rsidP="00CB09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B0912">
        <w:rPr>
          <w:rFonts w:ascii="Times New Roman" w:hAnsi="Times New Roman" w:cs="Times New Roman"/>
          <w:sz w:val="24"/>
          <w:szCs w:val="24"/>
          <w:lang w:val="uk-UA" w:eastAsia="uk-UA"/>
        </w:rPr>
        <w:t>The clumping of red blood cells by virus particles is known as:</w:t>
      </w:r>
    </w:p>
    <w:p w:rsidR="00B13951" w:rsidRPr="00CB0912" w:rsidRDefault="00B13951" w:rsidP="00CB09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B0912">
        <w:rPr>
          <w:rFonts w:ascii="Times New Roman" w:hAnsi="Times New Roman" w:cs="Times New Roman"/>
          <w:sz w:val="24"/>
          <w:szCs w:val="24"/>
          <w:lang w:val="uk-UA" w:eastAsia="uk-UA"/>
        </w:rPr>
        <w:t>A. haemadsorption</w:t>
      </w:r>
      <w:r w:rsidRPr="00CB0912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</w:t>
      </w:r>
    </w:p>
    <w:p w:rsidR="00B13951" w:rsidRPr="00CB0912" w:rsidRDefault="00B13951" w:rsidP="00CB09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B0912">
        <w:rPr>
          <w:rFonts w:ascii="Times New Roman" w:hAnsi="Times New Roman" w:cs="Times New Roman"/>
          <w:sz w:val="24"/>
          <w:szCs w:val="24"/>
          <w:lang w:val="uk-UA" w:eastAsia="uk-UA"/>
        </w:rPr>
        <w:t>B. haemogglutination</w:t>
      </w:r>
    </w:p>
    <w:p w:rsidR="00B13951" w:rsidRPr="00CB0912" w:rsidRDefault="00B13951" w:rsidP="00CB09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B0912">
        <w:rPr>
          <w:rFonts w:ascii="Times New Roman" w:hAnsi="Times New Roman" w:cs="Times New Roman"/>
          <w:sz w:val="24"/>
          <w:szCs w:val="24"/>
          <w:lang w:val="uk-UA" w:eastAsia="uk-UA"/>
        </w:rPr>
        <w:t>C. hemygglutination</w:t>
      </w:r>
    </w:p>
    <w:p w:rsidR="00B13951" w:rsidRPr="00CB0912" w:rsidRDefault="00B13951" w:rsidP="00CB09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B0912">
        <w:rPr>
          <w:rFonts w:ascii="Times New Roman" w:hAnsi="Times New Roman" w:cs="Times New Roman"/>
          <w:sz w:val="24"/>
          <w:szCs w:val="24"/>
          <w:lang w:val="uk-UA" w:eastAsia="uk-UA"/>
        </w:rPr>
        <w:t>D. hemigglutination</w:t>
      </w:r>
    </w:p>
    <w:p w:rsidR="00B13951" w:rsidRPr="00CB0912" w:rsidRDefault="00B13951" w:rsidP="00CB09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B0912">
        <w:rPr>
          <w:rFonts w:ascii="Times New Roman" w:hAnsi="Times New Roman" w:cs="Times New Roman"/>
          <w:sz w:val="24"/>
          <w:szCs w:val="24"/>
          <w:lang w:val="uk-UA" w:eastAsia="uk-UA"/>
        </w:rPr>
        <w:t>E. haemagglutination</w:t>
      </w:r>
    </w:p>
    <w:p w:rsidR="00B13951" w:rsidRDefault="00B13951" w:rsidP="00CB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Pr="00CB0912" w:rsidRDefault="00B13951" w:rsidP="00CB091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13951" w:rsidRPr="00C83EF7" w:rsidRDefault="00B13951" w:rsidP="00C83E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83EF7">
        <w:rPr>
          <w:rFonts w:ascii="Times New Roman" w:hAnsi="Times New Roman" w:cs="Times New Roman"/>
          <w:sz w:val="24"/>
          <w:szCs w:val="24"/>
          <w:lang w:val="uk-UA" w:eastAsia="uk-UA"/>
        </w:rPr>
        <w:t>Herpes simplex virus type 1 most commonly causes cold sores.  The site of reactivation for this virus is the</w:t>
      </w:r>
    </w:p>
    <w:p w:rsidR="00B13951" w:rsidRPr="00C83EF7" w:rsidRDefault="00B13951" w:rsidP="00C83E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83EF7">
        <w:rPr>
          <w:rFonts w:ascii="Times New Roman" w:hAnsi="Times New Roman" w:cs="Times New Roman"/>
          <w:sz w:val="24"/>
          <w:szCs w:val="24"/>
          <w:lang w:val="uk-UA" w:eastAsia="uk-UA"/>
        </w:rPr>
        <w:t>A. vagus nerve</w:t>
      </w:r>
    </w:p>
    <w:p w:rsidR="00B13951" w:rsidRPr="00C83EF7" w:rsidRDefault="00B13951" w:rsidP="00C83E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83EF7">
        <w:rPr>
          <w:rFonts w:ascii="Times New Roman" w:hAnsi="Times New Roman" w:cs="Times New Roman"/>
          <w:sz w:val="24"/>
          <w:szCs w:val="24"/>
          <w:lang w:val="uk-UA" w:eastAsia="uk-UA"/>
        </w:rPr>
        <w:t>B. B lymphocyte</w:t>
      </w:r>
    </w:p>
    <w:p w:rsidR="00B13951" w:rsidRPr="00C83EF7" w:rsidRDefault="00B13951" w:rsidP="00C83E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83EF7">
        <w:rPr>
          <w:rFonts w:ascii="Times New Roman" w:hAnsi="Times New Roman" w:cs="Times New Roman"/>
          <w:sz w:val="24"/>
          <w:szCs w:val="24"/>
          <w:lang w:val="uk-UA" w:eastAsia="uk-UA"/>
        </w:rPr>
        <w:t>C. epidermal cell</w:t>
      </w:r>
    </w:p>
    <w:p w:rsidR="00B13951" w:rsidRPr="00C83EF7" w:rsidRDefault="00B13951" w:rsidP="00C83E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83EF7">
        <w:rPr>
          <w:rFonts w:ascii="Times New Roman" w:hAnsi="Times New Roman" w:cs="Times New Roman"/>
          <w:sz w:val="24"/>
          <w:szCs w:val="24"/>
          <w:lang w:val="uk-UA" w:eastAsia="uk-UA"/>
        </w:rPr>
        <w:t>D. eighth cranial nerve</w:t>
      </w:r>
    </w:p>
    <w:p w:rsidR="00B13951" w:rsidRPr="00C83EF7" w:rsidRDefault="00B13951" w:rsidP="00C83E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83EF7">
        <w:rPr>
          <w:rFonts w:ascii="Times New Roman" w:hAnsi="Times New Roman" w:cs="Times New Roman"/>
          <w:sz w:val="24"/>
          <w:szCs w:val="24"/>
          <w:lang w:val="uk-UA" w:eastAsia="uk-UA"/>
        </w:rPr>
        <w:t>E. trigeminal nerve</w:t>
      </w:r>
    </w:p>
    <w:p w:rsidR="00B13951" w:rsidRDefault="00B13951" w:rsidP="00C83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105C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13951" w:rsidRPr="00105C7A" w:rsidRDefault="00B13951" w:rsidP="00105C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105C7A">
        <w:rPr>
          <w:rFonts w:ascii="Times New Roman" w:hAnsi="Times New Roman" w:cs="Times New Roman"/>
          <w:sz w:val="24"/>
          <w:szCs w:val="24"/>
          <w:lang w:val="uk-UA" w:eastAsia="uk-UA"/>
        </w:rPr>
        <w:t>Which virus does cause genital herpes?</w:t>
      </w:r>
    </w:p>
    <w:p w:rsidR="00B13951" w:rsidRPr="00105C7A" w:rsidRDefault="00B13951" w:rsidP="00105C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105C7A">
        <w:rPr>
          <w:rFonts w:ascii="Times New Roman" w:hAnsi="Times New Roman" w:cs="Times New Roman"/>
          <w:sz w:val="24"/>
          <w:szCs w:val="24"/>
          <w:lang w:val="uk-UA" w:eastAsia="uk-UA"/>
        </w:rPr>
        <w:t>A. Herpes simplex virus-1</w:t>
      </w:r>
    </w:p>
    <w:p w:rsidR="00B13951" w:rsidRPr="00105C7A" w:rsidRDefault="00B13951" w:rsidP="00105C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105C7A">
        <w:rPr>
          <w:rFonts w:ascii="Times New Roman" w:hAnsi="Times New Roman" w:cs="Times New Roman"/>
          <w:sz w:val="24"/>
          <w:szCs w:val="24"/>
          <w:lang w:val="uk-UA" w:eastAsia="uk-UA"/>
        </w:rPr>
        <w:t>B. cytomegalovirus</w:t>
      </w:r>
    </w:p>
    <w:p w:rsidR="00B13951" w:rsidRPr="00105C7A" w:rsidRDefault="00B13951" w:rsidP="00105C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105C7A">
        <w:rPr>
          <w:rFonts w:ascii="Times New Roman" w:hAnsi="Times New Roman" w:cs="Times New Roman"/>
          <w:sz w:val="24"/>
          <w:szCs w:val="24"/>
          <w:lang w:val="uk-UA" w:eastAsia="uk-UA"/>
        </w:rPr>
        <w:t>C. human herpes virus 6</w:t>
      </w:r>
    </w:p>
    <w:p w:rsidR="00B13951" w:rsidRPr="00105C7A" w:rsidRDefault="00B13951" w:rsidP="00105C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105C7A">
        <w:rPr>
          <w:rFonts w:ascii="Times New Roman" w:hAnsi="Times New Roman" w:cs="Times New Roman"/>
          <w:sz w:val="24"/>
          <w:szCs w:val="24"/>
          <w:lang w:val="uk-UA" w:eastAsia="uk-UA"/>
        </w:rPr>
        <w:t>D. human herpes virus 8</w:t>
      </w:r>
    </w:p>
    <w:p w:rsidR="00B13951" w:rsidRPr="00105C7A" w:rsidRDefault="00B13951" w:rsidP="00105C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105C7A">
        <w:rPr>
          <w:rFonts w:ascii="Times New Roman" w:hAnsi="Times New Roman" w:cs="Times New Roman"/>
          <w:sz w:val="24"/>
          <w:szCs w:val="24"/>
          <w:lang w:val="uk-UA" w:eastAsia="uk-UA"/>
        </w:rPr>
        <w:t>E. Herpes simplex virus-2</w:t>
      </w:r>
    </w:p>
    <w:p w:rsidR="00B13951" w:rsidRDefault="00B13951" w:rsidP="00105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E359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13951" w:rsidRPr="00E3598A" w:rsidRDefault="00B13951" w:rsidP="00E359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3598A">
        <w:rPr>
          <w:rFonts w:ascii="Times New Roman" w:hAnsi="Times New Roman" w:cs="Times New Roman"/>
          <w:sz w:val="24"/>
          <w:szCs w:val="24"/>
          <w:lang w:val="uk-UA" w:eastAsia="uk-UA"/>
        </w:rPr>
        <w:t>The specimen from which varicella-zocter virus is most likely to be recovered is:</w:t>
      </w:r>
    </w:p>
    <w:p w:rsidR="00B13951" w:rsidRPr="00E3598A" w:rsidRDefault="00B13951" w:rsidP="00E359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3598A">
        <w:rPr>
          <w:rFonts w:ascii="Times New Roman" w:hAnsi="Times New Roman" w:cs="Times New Roman"/>
          <w:sz w:val="24"/>
          <w:szCs w:val="24"/>
          <w:lang w:val="uk-UA" w:eastAsia="uk-UA"/>
        </w:rPr>
        <w:t>A. Swab from ulcer</w:t>
      </w:r>
    </w:p>
    <w:p w:rsidR="00B13951" w:rsidRPr="00E3598A" w:rsidRDefault="00B13951" w:rsidP="00E359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3598A">
        <w:rPr>
          <w:rFonts w:ascii="Times New Roman" w:hAnsi="Times New Roman" w:cs="Times New Roman"/>
          <w:sz w:val="24"/>
          <w:szCs w:val="24"/>
          <w:lang w:val="uk-UA" w:eastAsia="uk-UA"/>
        </w:rPr>
        <w:t>B. Saliva</w:t>
      </w:r>
    </w:p>
    <w:p w:rsidR="00B13951" w:rsidRPr="00E3598A" w:rsidRDefault="00B13951" w:rsidP="00E359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3598A">
        <w:rPr>
          <w:rFonts w:ascii="Times New Roman" w:hAnsi="Times New Roman" w:cs="Times New Roman"/>
          <w:sz w:val="24"/>
          <w:szCs w:val="24"/>
          <w:lang w:val="uk-UA" w:eastAsia="uk-UA"/>
        </w:rPr>
        <w:t>C. Spinal fluid</w:t>
      </w:r>
    </w:p>
    <w:p w:rsidR="00B13951" w:rsidRPr="00E3598A" w:rsidRDefault="00B13951" w:rsidP="00E359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3598A">
        <w:rPr>
          <w:rFonts w:ascii="Times New Roman" w:hAnsi="Times New Roman" w:cs="Times New Roman"/>
          <w:sz w:val="24"/>
          <w:szCs w:val="24"/>
          <w:lang w:val="uk-UA" w:eastAsia="uk-UA"/>
        </w:rPr>
        <w:t>D. Serum</w:t>
      </w:r>
    </w:p>
    <w:p w:rsidR="00B13951" w:rsidRPr="00E3598A" w:rsidRDefault="00B13951" w:rsidP="00E359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3598A">
        <w:rPr>
          <w:rFonts w:ascii="Times New Roman" w:hAnsi="Times New Roman" w:cs="Times New Roman"/>
          <w:sz w:val="24"/>
          <w:szCs w:val="24"/>
          <w:lang w:val="uk-UA" w:eastAsia="uk-UA"/>
        </w:rPr>
        <w:t>E. Vesicle fluid</w:t>
      </w:r>
    </w:p>
    <w:p w:rsidR="00B13951" w:rsidRDefault="00B13951" w:rsidP="00E3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6366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13951" w:rsidRPr="0063661B" w:rsidRDefault="00B13951" w:rsidP="006366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3661B">
        <w:rPr>
          <w:rFonts w:ascii="Times New Roman" w:hAnsi="Times New Roman" w:cs="Times New Roman"/>
          <w:sz w:val="24"/>
          <w:szCs w:val="24"/>
          <w:lang w:val="uk-UA" w:eastAsia="uk-UA"/>
        </w:rPr>
        <w:t>What is the reactivation of herpe</w:t>
      </w:r>
      <w:r>
        <w:rPr>
          <w:rFonts w:ascii="Times New Roman" w:hAnsi="Times New Roman" w:cs="Times New Roman"/>
          <w:sz w:val="24"/>
          <w:szCs w:val="24"/>
          <w:lang w:eastAsia="uk-UA"/>
        </w:rPr>
        <w:t>s</w:t>
      </w:r>
      <w:r w:rsidRPr="0063661B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zoster virus in an adult called?</w:t>
      </w:r>
    </w:p>
    <w:p w:rsidR="00B13951" w:rsidRPr="0063661B" w:rsidRDefault="00B13951" w:rsidP="006366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3661B">
        <w:rPr>
          <w:rFonts w:ascii="Times New Roman" w:hAnsi="Times New Roman" w:cs="Times New Roman"/>
          <w:sz w:val="24"/>
          <w:szCs w:val="24"/>
          <w:lang w:val="uk-UA" w:eastAsia="uk-UA"/>
        </w:rPr>
        <w:t>A. infectious mononucleosis.</w:t>
      </w:r>
    </w:p>
    <w:p w:rsidR="00B13951" w:rsidRPr="0063661B" w:rsidRDefault="00B13951" w:rsidP="006366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3661B">
        <w:rPr>
          <w:rFonts w:ascii="Times New Roman" w:hAnsi="Times New Roman" w:cs="Times New Roman"/>
          <w:sz w:val="24"/>
          <w:szCs w:val="24"/>
          <w:lang w:val="uk-UA" w:eastAsia="uk-UA"/>
        </w:rPr>
        <w:t>B. aphthous stomatitis.</w:t>
      </w:r>
    </w:p>
    <w:p w:rsidR="00B13951" w:rsidRPr="0063661B" w:rsidRDefault="00B13951" w:rsidP="006366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3661B">
        <w:rPr>
          <w:rFonts w:ascii="Times New Roman" w:hAnsi="Times New Roman" w:cs="Times New Roman"/>
          <w:sz w:val="24"/>
          <w:szCs w:val="24"/>
          <w:lang w:val="uk-UA" w:eastAsia="uk-UA"/>
        </w:rPr>
        <w:t>C. chronic fatigue syndrome.</w:t>
      </w:r>
    </w:p>
    <w:p w:rsidR="00B13951" w:rsidRPr="0063661B" w:rsidRDefault="00B13951" w:rsidP="006366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3661B">
        <w:rPr>
          <w:rFonts w:ascii="Times New Roman" w:hAnsi="Times New Roman" w:cs="Times New Roman"/>
          <w:sz w:val="24"/>
          <w:szCs w:val="24"/>
          <w:lang w:val="uk-UA" w:eastAsia="uk-UA"/>
        </w:rPr>
        <w:t>D. neuritis</w:t>
      </w:r>
    </w:p>
    <w:p w:rsidR="00B13951" w:rsidRPr="0063661B" w:rsidRDefault="00B13951" w:rsidP="006366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3661B">
        <w:rPr>
          <w:rFonts w:ascii="Times New Roman" w:hAnsi="Times New Roman" w:cs="Times New Roman"/>
          <w:sz w:val="24"/>
          <w:szCs w:val="24"/>
          <w:lang w:val="uk-UA" w:eastAsia="uk-UA"/>
        </w:rPr>
        <w:t>E. shingles.</w:t>
      </w:r>
    </w:p>
    <w:p w:rsidR="00B13951" w:rsidRDefault="00B13951" w:rsidP="0063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6366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13951" w:rsidRPr="0063661B" w:rsidRDefault="00B13951" w:rsidP="006366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3661B">
        <w:rPr>
          <w:rFonts w:ascii="Times New Roman" w:hAnsi="Times New Roman" w:cs="Times New Roman"/>
          <w:sz w:val="24"/>
          <w:szCs w:val="24"/>
          <w:lang w:val="uk-UA" w:eastAsia="uk-UA"/>
        </w:rPr>
        <w:t>Cytomegalovirus (CMV)</w:t>
      </w:r>
    </w:p>
    <w:p w:rsidR="00B13951" w:rsidRPr="0063661B" w:rsidRDefault="00B13951" w:rsidP="006366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3661B">
        <w:rPr>
          <w:rFonts w:ascii="Times New Roman" w:hAnsi="Times New Roman" w:cs="Times New Roman"/>
          <w:sz w:val="24"/>
          <w:szCs w:val="24"/>
          <w:lang w:val="uk-UA" w:eastAsia="uk-UA"/>
        </w:rPr>
        <w:t>A. Primary infection is usually asymptomatic</w:t>
      </w:r>
    </w:p>
    <w:p w:rsidR="00B13951" w:rsidRPr="0063661B" w:rsidRDefault="00B13951" w:rsidP="006366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3661B">
        <w:rPr>
          <w:rFonts w:ascii="Times New Roman" w:hAnsi="Times New Roman" w:cs="Times New Roman"/>
          <w:sz w:val="24"/>
          <w:szCs w:val="24"/>
          <w:lang w:val="uk-UA" w:eastAsia="uk-UA"/>
        </w:rPr>
        <w:t>B. An infectious mononucleosis-like syndrome may occur during primary infection</w:t>
      </w:r>
    </w:p>
    <w:p w:rsidR="00B13951" w:rsidRPr="0063661B" w:rsidRDefault="00B13951" w:rsidP="006366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3661B">
        <w:rPr>
          <w:rFonts w:ascii="Times New Roman" w:hAnsi="Times New Roman" w:cs="Times New Roman"/>
          <w:sz w:val="24"/>
          <w:szCs w:val="24"/>
          <w:lang w:val="uk-UA" w:eastAsia="uk-UA"/>
        </w:rPr>
        <w:t>C. May cause severe infection in immunocompromised individuals</w:t>
      </w:r>
    </w:p>
    <w:p w:rsidR="00B13951" w:rsidRPr="0063661B" w:rsidRDefault="00B13951" w:rsidP="006366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3661B">
        <w:rPr>
          <w:rFonts w:ascii="Times New Roman" w:hAnsi="Times New Roman" w:cs="Times New Roman"/>
          <w:sz w:val="24"/>
          <w:szCs w:val="24"/>
          <w:lang w:val="uk-UA" w:eastAsia="uk-UA"/>
        </w:rPr>
        <w:t>D. May cause congenital infection</w:t>
      </w:r>
    </w:p>
    <w:p w:rsidR="00B13951" w:rsidRPr="0063661B" w:rsidRDefault="00B13951" w:rsidP="006366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3661B">
        <w:rPr>
          <w:rFonts w:ascii="Times New Roman" w:hAnsi="Times New Roman" w:cs="Times New Roman"/>
          <w:sz w:val="24"/>
          <w:szCs w:val="24"/>
          <w:lang w:val="uk-UA" w:eastAsia="uk-UA"/>
        </w:rPr>
        <w:t>E. All are correct</w:t>
      </w:r>
    </w:p>
    <w:p w:rsidR="00B13951" w:rsidRDefault="00B13951" w:rsidP="0063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CE4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13951" w:rsidRPr="00CE4954" w:rsidRDefault="00B13951" w:rsidP="00CE4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E4954">
        <w:rPr>
          <w:rFonts w:ascii="Times New Roman" w:hAnsi="Times New Roman" w:cs="Times New Roman"/>
          <w:sz w:val="24"/>
          <w:szCs w:val="24"/>
          <w:lang w:val="uk-UA" w:eastAsia="uk-UA"/>
        </w:rPr>
        <w:t>Which virus does cause  congenital defects?</w:t>
      </w:r>
    </w:p>
    <w:p w:rsidR="00B13951" w:rsidRPr="00CE4954" w:rsidRDefault="00B13951" w:rsidP="00CE4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E4954">
        <w:rPr>
          <w:rFonts w:ascii="Times New Roman" w:hAnsi="Times New Roman" w:cs="Times New Roman"/>
          <w:sz w:val="24"/>
          <w:szCs w:val="24"/>
          <w:lang w:val="uk-UA" w:eastAsia="uk-UA"/>
        </w:rPr>
        <w:t>A. adenovirus</w:t>
      </w:r>
    </w:p>
    <w:p w:rsidR="00B13951" w:rsidRPr="00CE4954" w:rsidRDefault="00B13951" w:rsidP="00CE4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E4954">
        <w:rPr>
          <w:rFonts w:ascii="Times New Roman" w:hAnsi="Times New Roman" w:cs="Times New Roman"/>
          <w:sz w:val="24"/>
          <w:szCs w:val="24"/>
          <w:lang w:val="uk-UA" w:eastAsia="uk-UA"/>
        </w:rPr>
        <w:t>B. herpes simplex virus</w:t>
      </w:r>
    </w:p>
    <w:p w:rsidR="00B13951" w:rsidRPr="00CE4954" w:rsidRDefault="00B13951" w:rsidP="00CE4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E4954">
        <w:rPr>
          <w:rFonts w:ascii="Times New Roman" w:hAnsi="Times New Roman" w:cs="Times New Roman"/>
          <w:sz w:val="24"/>
          <w:szCs w:val="24"/>
          <w:lang w:val="uk-UA" w:eastAsia="uk-UA"/>
        </w:rPr>
        <w:t>C. measles virus</w:t>
      </w:r>
    </w:p>
    <w:p w:rsidR="00B13951" w:rsidRPr="00CE4954" w:rsidRDefault="00B13951" w:rsidP="00CE4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E4954">
        <w:rPr>
          <w:rFonts w:ascii="Times New Roman" w:hAnsi="Times New Roman" w:cs="Times New Roman"/>
          <w:sz w:val="24"/>
          <w:szCs w:val="24"/>
          <w:lang w:val="uk-UA" w:eastAsia="uk-UA"/>
        </w:rPr>
        <w:t>D. mumps virus</w:t>
      </w:r>
    </w:p>
    <w:p w:rsidR="00B13951" w:rsidRPr="00CE4954" w:rsidRDefault="00B13951" w:rsidP="00CE4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E4954">
        <w:rPr>
          <w:rFonts w:ascii="Times New Roman" w:hAnsi="Times New Roman" w:cs="Times New Roman"/>
          <w:sz w:val="24"/>
          <w:szCs w:val="24"/>
          <w:lang w:val="uk-UA" w:eastAsia="uk-UA"/>
        </w:rPr>
        <w:t>E. rubivirus</w:t>
      </w:r>
    </w:p>
    <w:p w:rsidR="00B13951" w:rsidRDefault="00B13951" w:rsidP="00CE4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F14C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13951" w:rsidRPr="00F14C4E" w:rsidRDefault="00B13951" w:rsidP="00F14C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F14C4E">
        <w:rPr>
          <w:rFonts w:ascii="Times New Roman" w:hAnsi="Times New Roman" w:cs="Times New Roman"/>
          <w:sz w:val="24"/>
          <w:szCs w:val="24"/>
          <w:lang w:val="uk-UA" w:eastAsia="uk-UA"/>
        </w:rPr>
        <w:t>Which of the following virus is associated with Kaposi’s sarkoma?</w:t>
      </w:r>
    </w:p>
    <w:p w:rsidR="00B13951" w:rsidRPr="00F14C4E" w:rsidRDefault="00B13951" w:rsidP="00F14C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F14C4E">
        <w:rPr>
          <w:rFonts w:ascii="Times New Roman" w:hAnsi="Times New Roman" w:cs="Times New Roman"/>
          <w:sz w:val="24"/>
          <w:szCs w:val="24"/>
          <w:lang w:val="uk-UA" w:eastAsia="uk-UA"/>
        </w:rPr>
        <w:t>A. Adenovirus</w:t>
      </w:r>
    </w:p>
    <w:p w:rsidR="00B13951" w:rsidRPr="00F14C4E" w:rsidRDefault="00B13951" w:rsidP="00F14C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F14C4E">
        <w:rPr>
          <w:rFonts w:ascii="Times New Roman" w:hAnsi="Times New Roman" w:cs="Times New Roman"/>
          <w:sz w:val="24"/>
          <w:szCs w:val="24"/>
          <w:lang w:val="uk-UA" w:eastAsia="uk-UA"/>
        </w:rPr>
        <w:t>B. Hepatitis A virus</w:t>
      </w:r>
    </w:p>
    <w:p w:rsidR="00B13951" w:rsidRPr="00F14C4E" w:rsidRDefault="00B13951" w:rsidP="00F14C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F14C4E">
        <w:rPr>
          <w:rFonts w:ascii="Times New Roman" w:hAnsi="Times New Roman" w:cs="Times New Roman"/>
          <w:sz w:val="24"/>
          <w:szCs w:val="24"/>
          <w:lang w:val="uk-UA" w:eastAsia="uk-UA"/>
        </w:rPr>
        <w:t>C. Hepatitis B virus</w:t>
      </w:r>
    </w:p>
    <w:p w:rsidR="00B13951" w:rsidRPr="00F14C4E" w:rsidRDefault="00B13951" w:rsidP="00F14C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F14C4E">
        <w:rPr>
          <w:rFonts w:ascii="Times New Roman" w:hAnsi="Times New Roman" w:cs="Times New Roman"/>
          <w:sz w:val="24"/>
          <w:szCs w:val="24"/>
          <w:lang w:val="uk-UA" w:eastAsia="uk-UA"/>
        </w:rPr>
        <w:t>D. Human T cell leukemia virus</w:t>
      </w:r>
    </w:p>
    <w:p w:rsidR="00B13951" w:rsidRPr="00F14C4E" w:rsidRDefault="00B13951" w:rsidP="00F14C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F14C4E">
        <w:rPr>
          <w:rFonts w:ascii="Times New Roman" w:hAnsi="Times New Roman" w:cs="Times New Roman"/>
          <w:sz w:val="24"/>
          <w:szCs w:val="24"/>
          <w:lang w:val="uk-UA" w:eastAsia="uk-UA"/>
        </w:rPr>
        <w:t>E. Human herpesvirus 8</w:t>
      </w:r>
    </w:p>
    <w:p w:rsidR="00B13951" w:rsidRDefault="00B13951" w:rsidP="00F1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C802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13951" w:rsidRPr="00C80257" w:rsidRDefault="00B13951" w:rsidP="00C802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80257">
        <w:rPr>
          <w:rFonts w:ascii="Times New Roman" w:hAnsi="Times New Roman" w:cs="Times New Roman"/>
          <w:sz w:val="24"/>
          <w:szCs w:val="24"/>
          <w:lang w:val="uk-UA" w:eastAsia="uk-UA"/>
        </w:rPr>
        <w:t>Ac</w:t>
      </w:r>
      <w:r w:rsidRPr="00C80257">
        <w:rPr>
          <w:rFonts w:ascii="Times New Roman" w:hAnsi="Times New Roman" w:cs="Times New Roman"/>
          <w:sz w:val="24"/>
          <w:szCs w:val="24"/>
          <w:lang w:eastAsia="uk-UA"/>
        </w:rPr>
        <w:t>y</w:t>
      </w:r>
      <w:r w:rsidRPr="00C80257">
        <w:rPr>
          <w:rFonts w:ascii="Times New Roman" w:hAnsi="Times New Roman" w:cs="Times New Roman"/>
          <w:sz w:val="24"/>
          <w:szCs w:val="24"/>
          <w:lang w:val="uk-UA" w:eastAsia="uk-UA"/>
        </w:rPr>
        <w:t>clovir is used against:</w:t>
      </w:r>
    </w:p>
    <w:p w:rsidR="00B13951" w:rsidRPr="00C80257" w:rsidRDefault="00B13951" w:rsidP="00C802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80257">
        <w:rPr>
          <w:rFonts w:ascii="Times New Roman" w:hAnsi="Times New Roman" w:cs="Times New Roman"/>
          <w:sz w:val="24"/>
          <w:szCs w:val="24"/>
          <w:lang w:val="uk-UA" w:eastAsia="uk-UA"/>
        </w:rPr>
        <w:t>A. hepatitis B virus</w:t>
      </w:r>
    </w:p>
    <w:p w:rsidR="00B13951" w:rsidRPr="00C80257" w:rsidRDefault="00B13951" w:rsidP="00C802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80257">
        <w:rPr>
          <w:rFonts w:ascii="Times New Roman" w:hAnsi="Times New Roman" w:cs="Times New Roman"/>
          <w:sz w:val="24"/>
          <w:szCs w:val="24"/>
          <w:lang w:val="uk-UA" w:eastAsia="uk-UA"/>
        </w:rPr>
        <w:t>B. hepatitis C virus</w:t>
      </w:r>
    </w:p>
    <w:p w:rsidR="00B13951" w:rsidRPr="00C80257" w:rsidRDefault="00B13951" w:rsidP="00C802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80257">
        <w:rPr>
          <w:rFonts w:ascii="Times New Roman" w:hAnsi="Times New Roman" w:cs="Times New Roman"/>
          <w:sz w:val="24"/>
          <w:szCs w:val="24"/>
          <w:lang w:val="uk-UA" w:eastAsia="uk-UA"/>
        </w:rPr>
        <w:t>C. HIV</w:t>
      </w:r>
    </w:p>
    <w:p w:rsidR="00B13951" w:rsidRPr="00C80257" w:rsidRDefault="00B13951" w:rsidP="00C802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80257">
        <w:rPr>
          <w:rFonts w:ascii="Times New Roman" w:hAnsi="Times New Roman" w:cs="Times New Roman"/>
          <w:sz w:val="24"/>
          <w:szCs w:val="24"/>
          <w:lang w:val="uk-UA" w:eastAsia="uk-UA"/>
        </w:rPr>
        <w:t>D. influenza virus</w:t>
      </w:r>
    </w:p>
    <w:p w:rsidR="00B13951" w:rsidRPr="00C80257" w:rsidRDefault="00B13951" w:rsidP="00C802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80257">
        <w:rPr>
          <w:rFonts w:ascii="Times New Roman" w:hAnsi="Times New Roman" w:cs="Times New Roman"/>
          <w:sz w:val="24"/>
          <w:szCs w:val="24"/>
          <w:lang w:val="uk-UA" w:eastAsia="uk-UA"/>
        </w:rPr>
        <w:t>E. herpesviruses</w:t>
      </w:r>
    </w:p>
    <w:p w:rsidR="00B13951" w:rsidRPr="00832FE1" w:rsidRDefault="00B13951" w:rsidP="00C802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Pr="00832FE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B13951" w:rsidRDefault="00B13951" w:rsidP="006D4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13951" w:rsidRPr="006D4FF3" w:rsidRDefault="00B13951" w:rsidP="006D4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D4FF3">
        <w:rPr>
          <w:rFonts w:ascii="Times New Roman" w:hAnsi="Times New Roman" w:cs="Times New Roman"/>
          <w:sz w:val="24"/>
          <w:szCs w:val="24"/>
          <w:lang w:val="uk-UA" w:eastAsia="uk-UA"/>
        </w:rPr>
        <w:t>An adenovirus contains:</w:t>
      </w:r>
    </w:p>
    <w:p w:rsidR="00B13951" w:rsidRPr="006D4FF3" w:rsidRDefault="00B13951" w:rsidP="006D4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D4FF3">
        <w:rPr>
          <w:rFonts w:ascii="Times New Roman" w:hAnsi="Times New Roman" w:cs="Times New Roman"/>
          <w:sz w:val="24"/>
          <w:szCs w:val="24"/>
          <w:lang w:val="uk-UA" w:eastAsia="uk-UA"/>
        </w:rPr>
        <w:t>A. a neuraminidase</w:t>
      </w:r>
    </w:p>
    <w:p w:rsidR="00B13951" w:rsidRPr="006D4FF3" w:rsidRDefault="00B13951" w:rsidP="006D4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D4FF3">
        <w:rPr>
          <w:rFonts w:ascii="Times New Roman" w:hAnsi="Times New Roman" w:cs="Times New Roman"/>
          <w:sz w:val="24"/>
          <w:szCs w:val="24"/>
          <w:lang w:val="uk-UA" w:eastAsia="uk-UA"/>
        </w:rPr>
        <w:t>B. fibrinolysisn</w:t>
      </w:r>
    </w:p>
    <w:p w:rsidR="00B13951" w:rsidRPr="006D4FF3" w:rsidRDefault="00B13951" w:rsidP="006D4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D4FF3">
        <w:rPr>
          <w:rFonts w:ascii="Times New Roman" w:hAnsi="Times New Roman" w:cs="Times New Roman"/>
          <w:sz w:val="24"/>
          <w:szCs w:val="24"/>
          <w:lang w:val="uk-UA" w:eastAsia="uk-UA"/>
        </w:rPr>
        <w:t>C. a double shelled capsid</w:t>
      </w:r>
    </w:p>
    <w:p w:rsidR="00B13951" w:rsidRPr="006D4FF3" w:rsidRDefault="00B13951" w:rsidP="006D4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D4FF3">
        <w:rPr>
          <w:rFonts w:ascii="Times New Roman" w:hAnsi="Times New Roman" w:cs="Times New Roman"/>
          <w:sz w:val="24"/>
          <w:szCs w:val="24"/>
          <w:lang w:val="uk-UA" w:eastAsia="uk-UA"/>
        </w:rPr>
        <w:t>D. an  envelope</w:t>
      </w:r>
    </w:p>
    <w:p w:rsidR="00B13951" w:rsidRPr="006D4FF3" w:rsidRDefault="00B13951" w:rsidP="006D4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D4FF3">
        <w:rPr>
          <w:rFonts w:ascii="Times New Roman" w:hAnsi="Times New Roman" w:cs="Times New Roman"/>
          <w:sz w:val="24"/>
          <w:szCs w:val="24"/>
          <w:lang w:val="uk-UA" w:eastAsia="uk-UA"/>
        </w:rPr>
        <w:t>E. a DNA genome</w:t>
      </w:r>
    </w:p>
    <w:p w:rsidR="00B13951" w:rsidRDefault="00B13951" w:rsidP="006D4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DE3A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13951" w:rsidRPr="00DE3AEF" w:rsidRDefault="00B13951" w:rsidP="00DE3A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E3AEF">
        <w:rPr>
          <w:rFonts w:ascii="Times New Roman" w:hAnsi="Times New Roman" w:cs="Times New Roman"/>
          <w:sz w:val="24"/>
          <w:szCs w:val="24"/>
          <w:lang w:val="uk-UA" w:eastAsia="uk-UA"/>
        </w:rPr>
        <w:t>Which protein is predominantly responsible for attachment of the influenza virus to susceptible epithelial cells located in the upper respiratory tract?</w:t>
      </w:r>
    </w:p>
    <w:p w:rsidR="00B13951" w:rsidRPr="00DE3AEF" w:rsidRDefault="00B13951" w:rsidP="00DE3A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E3AEF">
        <w:rPr>
          <w:rFonts w:ascii="Times New Roman" w:hAnsi="Times New Roman" w:cs="Times New Roman"/>
          <w:sz w:val="24"/>
          <w:szCs w:val="24"/>
          <w:lang w:val="uk-UA" w:eastAsia="uk-UA"/>
        </w:rPr>
        <w:t>A. Neuraminidase</w:t>
      </w:r>
    </w:p>
    <w:p w:rsidR="00B13951" w:rsidRPr="00DE3AEF" w:rsidRDefault="00B13951" w:rsidP="00DE3A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E3AEF">
        <w:rPr>
          <w:rFonts w:ascii="Times New Roman" w:hAnsi="Times New Roman" w:cs="Times New Roman"/>
          <w:sz w:val="24"/>
          <w:szCs w:val="24"/>
          <w:lang w:val="uk-UA" w:eastAsia="uk-UA"/>
        </w:rPr>
        <w:t>B. Matrix protein</w:t>
      </w:r>
    </w:p>
    <w:p w:rsidR="00B13951" w:rsidRPr="00DE3AEF" w:rsidRDefault="00B13951" w:rsidP="00DE3A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E3AEF">
        <w:rPr>
          <w:rFonts w:ascii="Times New Roman" w:hAnsi="Times New Roman" w:cs="Times New Roman"/>
          <w:sz w:val="24"/>
          <w:szCs w:val="24"/>
          <w:lang w:val="uk-UA" w:eastAsia="uk-UA"/>
        </w:rPr>
        <w:t>C. Nucleoprotein</w:t>
      </w:r>
    </w:p>
    <w:p w:rsidR="00B13951" w:rsidRPr="00DE3AEF" w:rsidRDefault="00B13951" w:rsidP="00DE3A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E3AEF">
        <w:rPr>
          <w:rFonts w:ascii="Times New Roman" w:hAnsi="Times New Roman" w:cs="Times New Roman"/>
          <w:sz w:val="24"/>
          <w:szCs w:val="24"/>
          <w:lang w:val="uk-UA" w:eastAsia="uk-UA"/>
        </w:rPr>
        <w:t>D. Fusion protein</w:t>
      </w:r>
    </w:p>
    <w:p w:rsidR="00B13951" w:rsidRPr="00DE3AEF" w:rsidRDefault="00B13951" w:rsidP="00DE3A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E3AEF">
        <w:rPr>
          <w:rFonts w:ascii="Times New Roman" w:hAnsi="Times New Roman" w:cs="Times New Roman"/>
          <w:sz w:val="24"/>
          <w:szCs w:val="24"/>
          <w:lang w:val="uk-UA" w:eastAsia="uk-UA"/>
        </w:rPr>
        <w:t>E. Hemagglutinin</w:t>
      </w:r>
    </w:p>
    <w:p w:rsidR="00B13951" w:rsidRDefault="00B13951" w:rsidP="00DE3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DE3A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13951" w:rsidRPr="00DE3AEF" w:rsidRDefault="00B13951" w:rsidP="00DE3A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E3AEF">
        <w:rPr>
          <w:rFonts w:ascii="Times New Roman" w:hAnsi="Times New Roman" w:cs="Times New Roman"/>
          <w:sz w:val="24"/>
          <w:szCs w:val="24"/>
          <w:lang w:val="uk-UA" w:eastAsia="uk-UA"/>
        </w:rPr>
        <w:t>The following characterizes the genome of the orthomyxoviruses:</w:t>
      </w:r>
    </w:p>
    <w:p w:rsidR="00B13951" w:rsidRPr="00DE3AEF" w:rsidRDefault="00B13951" w:rsidP="00DE3A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E3AEF">
        <w:rPr>
          <w:rFonts w:ascii="Times New Roman" w:hAnsi="Times New Roman" w:cs="Times New Roman"/>
          <w:sz w:val="24"/>
          <w:szCs w:val="24"/>
          <w:lang w:val="uk-UA" w:eastAsia="uk-UA"/>
        </w:rPr>
        <w:t>A. Nonsegmented RNA genome</w:t>
      </w:r>
    </w:p>
    <w:p w:rsidR="00B13951" w:rsidRPr="00DE3AEF" w:rsidRDefault="00B13951" w:rsidP="00DE3A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E3AEF">
        <w:rPr>
          <w:rFonts w:ascii="Times New Roman" w:hAnsi="Times New Roman" w:cs="Times New Roman"/>
          <w:sz w:val="24"/>
          <w:szCs w:val="24"/>
          <w:lang w:val="uk-UA" w:eastAsia="uk-UA"/>
        </w:rPr>
        <w:t>B. Nonsegmented DNA genome</w:t>
      </w:r>
    </w:p>
    <w:p w:rsidR="00B13951" w:rsidRPr="00DE3AEF" w:rsidRDefault="00B13951" w:rsidP="00DE3A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E3AEF">
        <w:rPr>
          <w:rFonts w:ascii="Times New Roman" w:hAnsi="Times New Roman" w:cs="Times New Roman"/>
          <w:sz w:val="24"/>
          <w:szCs w:val="24"/>
          <w:lang w:val="uk-UA" w:eastAsia="uk-UA"/>
        </w:rPr>
        <w:t>C. Segmented DNA genome</w:t>
      </w:r>
    </w:p>
    <w:p w:rsidR="00B13951" w:rsidRPr="00DE3AEF" w:rsidRDefault="00B13951" w:rsidP="00DE3A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E3AEF">
        <w:rPr>
          <w:rFonts w:ascii="Times New Roman" w:hAnsi="Times New Roman" w:cs="Times New Roman"/>
          <w:sz w:val="24"/>
          <w:szCs w:val="24"/>
          <w:lang w:val="uk-UA" w:eastAsia="uk-UA"/>
        </w:rPr>
        <w:t>D. Supercoiled double stranded DNA genome</w:t>
      </w:r>
    </w:p>
    <w:p w:rsidR="00B13951" w:rsidRPr="00DE3AEF" w:rsidRDefault="00B13951" w:rsidP="00DE3A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E3AEF">
        <w:rPr>
          <w:rFonts w:ascii="Times New Roman" w:hAnsi="Times New Roman" w:cs="Times New Roman"/>
          <w:sz w:val="24"/>
          <w:szCs w:val="24"/>
          <w:lang w:val="uk-UA" w:eastAsia="uk-UA"/>
        </w:rPr>
        <w:t>E. Segmented RNA genome</w:t>
      </w:r>
    </w:p>
    <w:p w:rsidR="00B13951" w:rsidRDefault="00B13951" w:rsidP="00DE3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4100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13951" w:rsidRPr="00410085" w:rsidRDefault="00B13951" w:rsidP="004100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10085">
        <w:rPr>
          <w:rFonts w:ascii="Times New Roman" w:hAnsi="Times New Roman" w:cs="Times New Roman"/>
          <w:sz w:val="24"/>
          <w:szCs w:val="24"/>
          <w:lang w:val="uk-UA" w:eastAsia="uk-UA"/>
        </w:rPr>
        <w:t>Which of the following statements best describes antigenic shift within the orthomyxoviruses?</w:t>
      </w:r>
    </w:p>
    <w:p w:rsidR="00B13951" w:rsidRPr="00410085" w:rsidRDefault="00B13951" w:rsidP="004100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10085">
        <w:rPr>
          <w:rFonts w:ascii="Times New Roman" w:hAnsi="Times New Roman" w:cs="Times New Roman"/>
          <w:sz w:val="24"/>
          <w:szCs w:val="24"/>
          <w:lang w:val="uk-UA" w:eastAsia="uk-UA"/>
        </w:rPr>
        <w:t>A. A minor antigenic change of the envelope proteins</w:t>
      </w:r>
    </w:p>
    <w:p w:rsidR="00B13951" w:rsidRPr="00410085" w:rsidRDefault="00B13951" w:rsidP="004100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10085">
        <w:rPr>
          <w:rFonts w:ascii="Times New Roman" w:hAnsi="Times New Roman" w:cs="Times New Roman"/>
          <w:sz w:val="24"/>
          <w:szCs w:val="24"/>
          <w:lang w:val="uk-UA" w:eastAsia="uk-UA"/>
        </w:rPr>
        <w:t>B. A medium antigenic change of the envelope proteins</w:t>
      </w:r>
    </w:p>
    <w:p w:rsidR="00B13951" w:rsidRPr="00410085" w:rsidRDefault="00B13951" w:rsidP="004100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10085">
        <w:rPr>
          <w:rFonts w:ascii="Times New Roman" w:hAnsi="Times New Roman" w:cs="Times New Roman"/>
          <w:sz w:val="24"/>
          <w:szCs w:val="24"/>
          <w:lang w:val="uk-UA" w:eastAsia="uk-UA"/>
        </w:rPr>
        <w:t>C. A minor lipid change of the envelope proteins</w:t>
      </w:r>
    </w:p>
    <w:p w:rsidR="00B13951" w:rsidRPr="00410085" w:rsidRDefault="00B13951" w:rsidP="004100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10085">
        <w:rPr>
          <w:rFonts w:ascii="Times New Roman" w:hAnsi="Times New Roman" w:cs="Times New Roman"/>
          <w:sz w:val="24"/>
          <w:szCs w:val="24"/>
          <w:lang w:val="uk-UA" w:eastAsia="uk-UA"/>
        </w:rPr>
        <w:t>D. A major lipid change of the envelope proteins</w:t>
      </w:r>
    </w:p>
    <w:p w:rsidR="00B13951" w:rsidRPr="00410085" w:rsidRDefault="00B13951" w:rsidP="004100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10085">
        <w:rPr>
          <w:rFonts w:ascii="Times New Roman" w:hAnsi="Times New Roman" w:cs="Times New Roman"/>
          <w:sz w:val="24"/>
          <w:szCs w:val="24"/>
          <w:lang w:val="uk-UA" w:eastAsia="uk-UA"/>
        </w:rPr>
        <w:t>E. A major antigenic change of the envelope proteins</w:t>
      </w:r>
    </w:p>
    <w:p w:rsidR="00B13951" w:rsidRDefault="00B13951" w:rsidP="00410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5227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13951" w:rsidRPr="0052277B" w:rsidRDefault="00B13951" w:rsidP="005227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2277B">
        <w:rPr>
          <w:rFonts w:ascii="Times New Roman" w:hAnsi="Times New Roman" w:cs="Times New Roman"/>
          <w:sz w:val="24"/>
          <w:szCs w:val="24"/>
          <w:lang w:val="uk-UA" w:eastAsia="uk-UA"/>
        </w:rPr>
        <w:t>Antigenic drift of orthomyxoviruses is best characterized as:</w:t>
      </w:r>
    </w:p>
    <w:p w:rsidR="00B13951" w:rsidRPr="0052277B" w:rsidRDefault="00B13951" w:rsidP="005227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2277B">
        <w:rPr>
          <w:rFonts w:ascii="Times New Roman" w:hAnsi="Times New Roman" w:cs="Times New Roman"/>
          <w:sz w:val="24"/>
          <w:szCs w:val="24"/>
          <w:lang w:val="uk-UA" w:eastAsia="uk-UA"/>
        </w:rPr>
        <w:t>A. A major change in the neuraminidase or hemagglutinin proteins</w:t>
      </w:r>
    </w:p>
    <w:p w:rsidR="00B13951" w:rsidRPr="0052277B" w:rsidRDefault="00B13951" w:rsidP="005227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2277B">
        <w:rPr>
          <w:rFonts w:ascii="Times New Roman" w:hAnsi="Times New Roman" w:cs="Times New Roman"/>
          <w:sz w:val="24"/>
          <w:szCs w:val="24"/>
          <w:lang w:val="uk-UA" w:eastAsia="uk-UA"/>
        </w:rPr>
        <w:t>B. A major change in the matrix protein</w:t>
      </w:r>
    </w:p>
    <w:p w:rsidR="00B13951" w:rsidRPr="0052277B" w:rsidRDefault="00B13951" w:rsidP="005227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2277B">
        <w:rPr>
          <w:rFonts w:ascii="Times New Roman" w:hAnsi="Times New Roman" w:cs="Times New Roman"/>
          <w:sz w:val="24"/>
          <w:szCs w:val="24"/>
          <w:lang w:val="uk-UA" w:eastAsia="uk-UA"/>
        </w:rPr>
        <w:t>C. A minor change in the matrix protein</w:t>
      </w:r>
    </w:p>
    <w:p w:rsidR="00B13951" w:rsidRPr="0052277B" w:rsidRDefault="00B13951" w:rsidP="005227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2277B">
        <w:rPr>
          <w:rFonts w:ascii="Times New Roman" w:hAnsi="Times New Roman" w:cs="Times New Roman"/>
          <w:sz w:val="24"/>
          <w:szCs w:val="24"/>
          <w:lang w:val="uk-UA" w:eastAsia="uk-UA"/>
        </w:rPr>
        <w:t>D. A minor change in envelope</w:t>
      </w:r>
    </w:p>
    <w:p w:rsidR="00B13951" w:rsidRPr="0052277B" w:rsidRDefault="00B13951" w:rsidP="005227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2277B">
        <w:rPr>
          <w:rFonts w:ascii="Times New Roman" w:hAnsi="Times New Roman" w:cs="Times New Roman"/>
          <w:sz w:val="24"/>
          <w:szCs w:val="24"/>
          <w:lang w:val="uk-UA" w:eastAsia="uk-UA"/>
        </w:rPr>
        <w:t>E. A minor change in the neuraminidase or hemagglutinin proteins</w:t>
      </w:r>
    </w:p>
    <w:p w:rsidR="00B13951" w:rsidRDefault="00B13951" w:rsidP="00522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5227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13951" w:rsidRPr="0052277B" w:rsidRDefault="00B13951" w:rsidP="005227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2277B">
        <w:rPr>
          <w:rFonts w:ascii="Times New Roman" w:hAnsi="Times New Roman" w:cs="Times New Roman"/>
          <w:sz w:val="24"/>
          <w:szCs w:val="24"/>
          <w:lang w:val="uk-UA" w:eastAsia="uk-UA"/>
        </w:rPr>
        <w:t>If an influenza infection has been diagnosed within a family, which antiviral drug could be administered to other family members as a prophylactic measure?</w:t>
      </w:r>
    </w:p>
    <w:p w:rsidR="00B13951" w:rsidRPr="0052277B" w:rsidRDefault="00B13951" w:rsidP="005227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2277B">
        <w:rPr>
          <w:rFonts w:ascii="Times New Roman" w:hAnsi="Times New Roman" w:cs="Times New Roman"/>
          <w:sz w:val="24"/>
          <w:szCs w:val="24"/>
          <w:lang w:val="uk-UA" w:eastAsia="uk-UA"/>
        </w:rPr>
        <w:t>A. Acyclovir</w:t>
      </w:r>
    </w:p>
    <w:p w:rsidR="00B13951" w:rsidRPr="0052277B" w:rsidRDefault="00B13951" w:rsidP="005227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2277B">
        <w:rPr>
          <w:rFonts w:ascii="Times New Roman" w:hAnsi="Times New Roman" w:cs="Times New Roman"/>
          <w:sz w:val="24"/>
          <w:szCs w:val="24"/>
          <w:lang w:val="uk-UA" w:eastAsia="uk-UA"/>
        </w:rPr>
        <w:t>B. Ganciclovir</w:t>
      </w:r>
    </w:p>
    <w:p w:rsidR="00B13951" w:rsidRPr="0052277B" w:rsidRDefault="00B13951" w:rsidP="005227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2277B">
        <w:rPr>
          <w:rFonts w:ascii="Times New Roman" w:hAnsi="Times New Roman" w:cs="Times New Roman"/>
          <w:sz w:val="24"/>
          <w:szCs w:val="24"/>
          <w:lang w:val="uk-UA" w:eastAsia="uk-UA"/>
        </w:rPr>
        <w:t>C. Cyclosporin A</w:t>
      </w:r>
    </w:p>
    <w:p w:rsidR="00B13951" w:rsidRPr="0052277B" w:rsidRDefault="00B13951" w:rsidP="005227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2277B">
        <w:rPr>
          <w:rFonts w:ascii="Times New Roman" w:hAnsi="Times New Roman" w:cs="Times New Roman"/>
          <w:sz w:val="24"/>
          <w:szCs w:val="24"/>
          <w:lang w:val="uk-UA" w:eastAsia="uk-UA"/>
        </w:rPr>
        <w:t>D. Foscarnet</w:t>
      </w:r>
    </w:p>
    <w:p w:rsidR="00B13951" w:rsidRPr="0052277B" w:rsidRDefault="00B13951" w:rsidP="005227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2277B">
        <w:rPr>
          <w:rFonts w:ascii="Times New Roman" w:hAnsi="Times New Roman" w:cs="Times New Roman"/>
          <w:sz w:val="24"/>
          <w:szCs w:val="24"/>
          <w:lang w:val="uk-UA" w:eastAsia="uk-UA"/>
        </w:rPr>
        <w:t>E. Amantadine</w:t>
      </w:r>
    </w:p>
    <w:p w:rsidR="00B13951" w:rsidRDefault="00B13951" w:rsidP="00522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B717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13951" w:rsidRPr="00B7171A" w:rsidRDefault="00B13951" w:rsidP="00B717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7171A">
        <w:rPr>
          <w:rFonts w:ascii="Times New Roman" w:hAnsi="Times New Roman" w:cs="Times New Roman"/>
          <w:sz w:val="24"/>
          <w:szCs w:val="24"/>
          <w:lang w:val="uk-UA" w:eastAsia="uk-UA"/>
        </w:rPr>
        <w:t>Which proteins of influenza viruses  does flu vaccine contain ?</w:t>
      </w:r>
    </w:p>
    <w:p w:rsidR="00B13951" w:rsidRPr="00B7171A" w:rsidRDefault="00B13951" w:rsidP="00B717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7171A">
        <w:rPr>
          <w:rFonts w:ascii="Times New Roman" w:hAnsi="Times New Roman" w:cs="Times New Roman"/>
          <w:sz w:val="24"/>
          <w:szCs w:val="24"/>
          <w:lang w:val="uk-UA" w:eastAsia="uk-UA"/>
        </w:rPr>
        <w:t>A. Hemagglutinin, neuraminidase and fusion proteins</w:t>
      </w:r>
    </w:p>
    <w:p w:rsidR="00B13951" w:rsidRPr="00B7171A" w:rsidRDefault="00B13951" w:rsidP="00B717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7171A">
        <w:rPr>
          <w:rFonts w:ascii="Times New Roman" w:hAnsi="Times New Roman" w:cs="Times New Roman"/>
          <w:sz w:val="24"/>
          <w:szCs w:val="24"/>
          <w:lang w:val="uk-UA" w:eastAsia="uk-UA"/>
        </w:rPr>
        <w:t>B. Neuraminidase and fusion proteins</w:t>
      </w:r>
    </w:p>
    <w:p w:rsidR="00B13951" w:rsidRPr="00B7171A" w:rsidRDefault="00B13951" w:rsidP="00B717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7171A">
        <w:rPr>
          <w:rFonts w:ascii="Times New Roman" w:hAnsi="Times New Roman" w:cs="Times New Roman"/>
          <w:sz w:val="24"/>
          <w:szCs w:val="24"/>
          <w:lang w:val="uk-UA" w:eastAsia="uk-UA"/>
        </w:rPr>
        <w:t>C. Hemagglutinin</w:t>
      </w:r>
    </w:p>
    <w:p w:rsidR="00B13951" w:rsidRPr="00B7171A" w:rsidRDefault="00B13951" w:rsidP="00B717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7171A">
        <w:rPr>
          <w:rFonts w:ascii="Times New Roman" w:hAnsi="Times New Roman" w:cs="Times New Roman"/>
          <w:sz w:val="24"/>
          <w:szCs w:val="24"/>
          <w:lang w:val="uk-UA" w:eastAsia="uk-UA"/>
        </w:rPr>
        <w:t>D. Neuraminidase</w:t>
      </w:r>
    </w:p>
    <w:p w:rsidR="00B13951" w:rsidRPr="00B7171A" w:rsidRDefault="00B13951" w:rsidP="00B717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7171A">
        <w:rPr>
          <w:rFonts w:ascii="Times New Roman" w:hAnsi="Times New Roman" w:cs="Times New Roman"/>
          <w:sz w:val="24"/>
          <w:szCs w:val="24"/>
          <w:lang w:val="uk-UA" w:eastAsia="uk-UA"/>
        </w:rPr>
        <w:t>E. Hemagglutinin and neuraminidase</w:t>
      </w:r>
    </w:p>
    <w:p w:rsidR="00B13951" w:rsidRDefault="00B13951" w:rsidP="00B71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DD3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13951" w:rsidRPr="00DD3028" w:rsidRDefault="00B13951" w:rsidP="00DD3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D3028">
        <w:rPr>
          <w:rFonts w:ascii="Times New Roman" w:hAnsi="Times New Roman" w:cs="Times New Roman"/>
          <w:sz w:val="24"/>
          <w:szCs w:val="24"/>
          <w:lang w:val="uk-UA" w:eastAsia="uk-UA"/>
        </w:rPr>
        <w:t>Respiratory syncytial virus (RSV) is most associated with which of the following syndromes:</w:t>
      </w:r>
    </w:p>
    <w:p w:rsidR="00B13951" w:rsidRPr="00DD3028" w:rsidRDefault="00B13951" w:rsidP="00DD3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D3028">
        <w:rPr>
          <w:rFonts w:ascii="Times New Roman" w:hAnsi="Times New Roman" w:cs="Times New Roman"/>
          <w:sz w:val="24"/>
          <w:szCs w:val="24"/>
          <w:lang w:val="uk-UA" w:eastAsia="uk-UA"/>
        </w:rPr>
        <w:t>A. Bronchiolitis of young adults</w:t>
      </w:r>
    </w:p>
    <w:p w:rsidR="00B13951" w:rsidRPr="00DD3028" w:rsidRDefault="00B13951" w:rsidP="00DD3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D3028">
        <w:rPr>
          <w:rFonts w:ascii="Times New Roman" w:hAnsi="Times New Roman" w:cs="Times New Roman"/>
          <w:sz w:val="24"/>
          <w:szCs w:val="24"/>
          <w:lang w:val="uk-UA" w:eastAsia="uk-UA"/>
        </w:rPr>
        <w:t>B. Upper lobe infiltrates of young adults</w:t>
      </w:r>
    </w:p>
    <w:p w:rsidR="00B13951" w:rsidRPr="00DD3028" w:rsidRDefault="00B13951" w:rsidP="00DD3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D3028">
        <w:rPr>
          <w:rFonts w:ascii="Times New Roman" w:hAnsi="Times New Roman" w:cs="Times New Roman"/>
          <w:sz w:val="24"/>
          <w:szCs w:val="24"/>
          <w:lang w:val="uk-UA" w:eastAsia="uk-UA"/>
        </w:rPr>
        <w:t>C. Upper lobe infiltrates of young children</w:t>
      </w:r>
    </w:p>
    <w:p w:rsidR="00B13951" w:rsidRPr="00DD3028" w:rsidRDefault="00B13951" w:rsidP="00DD3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D3028">
        <w:rPr>
          <w:rFonts w:ascii="Times New Roman" w:hAnsi="Times New Roman" w:cs="Times New Roman"/>
          <w:sz w:val="24"/>
          <w:szCs w:val="24"/>
          <w:lang w:val="uk-UA" w:eastAsia="uk-UA"/>
        </w:rPr>
        <w:t>D. Lower lobe infiltrates of young adults</w:t>
      </w:r>
    </w:p>
    <w:p w:rsidR="00B13951" w:rsidRPr="00DD3028" w:rsidRDefault="00B13951" w:rsidP="00DD3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D3028">
        <w:rPr>
          <w:rFonts w:ascii="Times New Roman" w:hAnsi="Times New Roman" w:cs="Times New Roman"/>
          <w:sz w:val="24"/>
          <w:szCs w:val="24"/>
          <w:lang w:val="uk-UA" w:eastAsia="uk-UA"/>
        </w:rPr>
        <w:t>E. Bronchiolitis of young infants</w:t>
      </w:r>
    </w:p>
    <w:p w:rsidR="00B13951" w:rsidRDefault="00B13951" w:rsidP="00DD3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8C06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13951" w:rsidRPr="008C0668" w:rsidRDefault="00B13951" w:rsidP="008C06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C0668">
        <w:rPr>
          <w:rFonts w:ascii="Times New Roman" w:hAnsi="Times New Roman" w:cs="Times New Roman"/>
          <w:sz w:val="24"/>
          <w:szCs w:val="24"/>
          <w:lang w:val="uk-UA" w:eastAsia="uk-UA"/>
        </w:rPr>
        <w:t>A girl is infected with a paramyxovirus. The cytopathic effect for this virus is</w:t>
      </w:r>
    </w:p>
    <w:p w:rsidR="00B13951" w:rsidRPr="008C0668" w:rsidRDefault="00B13951" w:rsidP="008C06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C0668">
        <w:rPr>
          <w:rFonts w:ascii="Times New Roman" w:hAnsi="Times New Roman" w:cs="Times New Roman"/>
          <w:sz w:val="24"/>
          <w:szCs w:val="24"/>
          <w:lang w:val="uk-UA" w:eastAsia="uk-UA"/>
        </w:rPr>
        <w:t>A. major destruction of the tissue culture monolayer</w:t>
      </w:r>
    </w:p>
    <w:p w:rsidR="00B13951" w:rsidRPr="008C0668" w:rsidRDefault="00B13951" w:rsidP="008C06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C0668">
        <w:rPr>
          <w:rFonts w:ascii="Times New Roman" w:hAnsi="Times New Roman" w:cs="Times New Roman"/>
          <w:sz w:val="24"/>
          <w:szCs w:val="24"/>
          <w:lang w:val="uk-UA" w:eastAsia="uk-UA"/>
        </w:rPr>
        <w:t>B. intranuclear inclusion formation</w:t>
      </w:r>
    </w:p>
    <w:p w:rsidR="00B13951" w:rsidRPr="008C0668" w:rsidRDefault="00B13951" w:rsidP="008C06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C0668">
        <w:rPr>
          <w:rFonts w:ascii="Times New Roman" w:hAnsi="Times New Roman" w:cs="Times New Roman"/>
          <w:sz w:val="24"/>
          <w:szCs w:val="24"/>
          <w:lang w:val="uk-UA" w:eastAsia="uk-UA"/>
        </w:rPr>
        <w:t>C. Negri body formation</w:t>
      </w:r>
    </w:p>
    <w:p w:rsidR="00B13951" w:rsidRPr="008C0668" w:rsidRDefault="00B13951" w:rsidP="008C06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C0668">
        <w:rPr>
          <w:rFonts w:ascii="Times New Roman" w:hAnsi="Times New Roman" w:cs="Times New Roman"/>
          <w:sz w:val="24"/>
          <w:szCs w:val="24"/>
          <w:lang w:val="uk-UA" w:eastAsia="uk-UA"/>
        </w:rPr>
        <w:t>D. cellular degranulation</w:t>
      </w:r>
    </w:p>
    <w:p w:rsidR="00B13951" w:rsidRDefault="00B13951" w:rsidP="008C06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C0668">
        <w:rPr>
          <w:rFonts w:ascii="Times New Roman" w:hAnsi="Times New Roman" w:cs="Times New Roman"/>
          <w:sz w:val="24"/>
          <w:szCs w:val="24"/>
          <w:lang w:val="uk-UA" w:eastAsia="uk-UA"/>
        </w:rPr>
        <w:t>E. syncytia formation</w:t>
      </w:r>
    </w:p>
    <w:p w:rsidR="00B13951" w:rsidRDefault="00B13951" w:rsidP="008C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Pr="008C0668" w:rsidRDefault="00B13951" w:rsidP="008C06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13951" w:rsidRPr="008C0668" w:rsidRDefault="00B13951" w:rsidP="008C06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C0668">
        <w:rPr>
          <w:rFonts w:ascii="Times New Roman" w:hAnsi="Times New Roman" w:cs="Times New Roman"/>
          <w:sz w:val="24"/>
          <w:szCs w:val="24"/>
          <w:lang w:val="uk-UA" w:eastAsia="uk-UA"/>
        </w:rPr>
        <w:t>For serological diagnostics of mumps such material is used:</w:t>
      </w:r>
    </w:p>
    <w:p w:rsidR="00B13951" w:rsidRPr="008C0668" w:rsidRDefault="00B13951" w:rsidP="008C06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C066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A. saliva </w:t>
      </w:r>
    </w:p>
    <w:p w:rsidR="00B13951" w:rsidRPr="008C0668" w:rsidRDefault="00B13951" w:rsidP="008C06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C0668">
        <w:rPr>
          <w:rFonts w:ascii="Times New Roman" w:hAnsi="Times New Roman" w:cs="Times New Roman"/>
          <w:sz w:val="24"/>
          <w:szCs w:val="24"/>
          <w:lang w:val="uk-UA" w:eastAsia="uk-UA"/>
        </w:rPr>
        <w:t>B. blood</w:t>
      </w:r>
    </w:p>
    <w:p w:rsidR="00B13951" w:rsidRPr="008C0668" w:rsidRDefault="00B13951" w:rsidP="008C06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C0668">
        <w:rPr>
          <w:rFonts w:ascii="Times New Roman" w:hAnsi="Times New Roman" w:cs="Times New Roman"/>
          <w:sz w:val="24"/>
          <w:szCs w:val="24"/>
          <w:lang w:val="uk-UA" w:eastAsia="uk-UA"/>
        </w:rPr>
        <w:t>C. urine</w:t>
      </w:r>
    </w:p>
    <w:p w:rsidR="00B13951" w:rsidRPr="008C0668" w:rsidRDefault="00B13951" w:rsidP="008C06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C0668">
        <w:rPr>
          <w:rFonts w:ascii="Times New Roman" w:hAnsi="Times New Roman" w:cs="Times New Roman"/>
          <w:sz w:val="24"/>
          <w:szCs w:val="24"/>
          <w:lang w:val="uk-UA" w:eastAsia="uk-UA"/>
        </w:rPr>
        <w:t>D. spinal liquid</w:t>
      </w:r>
    </w:p>
    <w:p w:rsidR="00B13951" w:rsidRPr="008C0668" w:rsidRDefault="00B13951" w:rsidP="008C06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C0668">
        <w:rPr>
          <w:rFonts w:ascii="Times New Roman" w:hAnsi="Times New Roman" w:cs="Times New Roman"/>
          <w:sz w:val="24"/>
          <w:szCs w:val="24"/>
          <w:lang w:val="uk-UA" w:eastAsia="uk-UA"/>
        </w:rPr>
        <w:t>E. paired serums.</w:t>
      </w:r>
    </w:p>
    <w:p w:rsidR="00B13951" w:rsidRDefault="00B13951" w:rsidP="008C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8C06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13951" w:rsidRPr="008C0668" w:rsidRDefault="00B13951" w:rsidP="008C06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C0668">
        <w:rPr>
          <w:rFonts w:ascii="Times New Roman" w:hAnsi="Times New Roman" w:cs="Times New Roman"/>
          <w:sz w:val="24"/>
          <w:szCs w:val="24"/>
          <w:lang w:val="uk-UA" w:eastAsia="uk-UA"/>
        </w:rPr>
        <w:t>The prophylaxis of mumps is conducted by:</w:t>
      </w:r>
    </w:p>
    <w:p w:rsidR="00B13951" w:rsidRPr="008C0668" w:rsidRDefault="00B13951" w:rsidP="008C06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C0668">
        <w:rPr>
          <w:rFonts w:ascii="Times New Roman" w:hAnsi="Times New Roman" w:cs="Times New Roman"/>
          <w:sz w:val="24"/>
          <w:szCs w:val="24"/>
          <w:lang w:val="uk-UA" w:eastAsia="uk-UA"/>
        </w:rPr>
        <w:t>A. immunoglobulin</w:t>
      </w:r>
    </w:p>
    <w:p w:rsidR="00B13951" w:rsidRPr="008C0668" w:rsidRDefault="00B13951" w:rsidP="008C06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C0668">
        <w:rPr>
          <w:rFonts w:ascii="Times New Roman" w:hAnsi="Times New Roman" w:cs="Times New Roman"/>
          <w:sz w:val="24"/>
          <w:szCs w:val="24"/>
          <w:lang w:val="uk-UA" w:eastAsia="uk-UA"/>
        </w:rPr>
        <w:t>B. toxoid</w:t>
      </w:r>
    </w:p>
    <w:p w:rsidR="00B13951" w:rsidRPr="008C0668" w:rsidRDefault="00B13951" w:rsidP="008C06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C0668">
        <w:rPr>
          <w:rFonts w:ascii="Times New Roman" w:hAnsi="Times New Roman" w:cs="Times New Roman"/>
          <w:sz w:val="24"/>
          <w:szCs w:val="24"/>
          <w:lang w:val="uk-UA" w:eastAsia="uk-UA"/>
        </w:rPr>
        <w:t>C. the killed vaccine</w:t>
      </w:r>
    </w:p>
    <w:p w:rsidR="00B13951" w:rsidRPr="008C0668" w:rsidRDefault="00B13951" w:rsidP="008C06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C0668">
        <w:rPr>
          <w:rFonts w:ascii="Times New Roman" w:hAnsi="Times New Roman" w:cs="Times New Roman"/>
          <w:sz w:val="24"/>
          <w:szCs w:val="24"/>
          <w:lang w:val="uk-UA" w:eastAsia="uk-UA"/>
        </w:rPr>
        <w:t>D. antitoxic serum.</w:t>
      </w:r>
    </w:p>
    <w:p w:rsidR="00B13951" w:rsidRPr="008C0668" w:rsidRDefault="00B13951" w:rsidP="008C06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C066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E. live vaccine </w:t>
      </w:r>
    </w:p>
    <w:p w:rsidR="00B13951" w:rsidRDefault="00B13951" w:rsidP="008C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5F5E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13951" w:rsidRPr="005F5EC0" w:rsidRDefault="00B13951" w:rsidP="005F5E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F5EC0">
        <w:rPr>
          <w:rFonts w:ascii="Times New Roman" w:hAnsi="Times New Roman" w:cs="Times New Roman"/>
          <w:sz w:val="24"/>
          <w:szCs w:val="24"/>
          <w:lang w:val="uk-UA" w:eastAsia="uk-UA"/>
        </w:rPr>
        <w:t>Select the predominant route of transmission for Hepatitis B, C, and D viruses.</w:t>
      </w:r>
    </w:p>
    <w:p w:rsidR="00B13951" w:rsidRPr="005F5EC0" w:rsidRDefault="00B13951" w:rsidP="005F5E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F5EC0">
        <w:rPr>
          <w:rFonts w:ascii="Times New Roman" w:hAnsi="Times New Roman" w:cs="Times New Roman"/>
          <w:sz w:val="24"/>
          <w:szCs w:val="24"/>
          <w:lang w:val="uk-UA" w:eastAsia="uk-UA"/>
        </w:rPr>
        <w:t>A. airborne</w:t>
      </w:r>
    </w:p>
    <w:p w:rsidR="00B13951" w:rsidRPr="005F5EC0" w:rsidRDefault="00B13951" w:rsidP="005F5E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F5EC0">
        <w:rPr>
          <w:rFonts w:ascii="Times New Roman" w:hAnsi="Times New Roman" w:cs="Times New Roman"/>
          <w:sz w:val="24"/>
          <w:szCs w:val="24"/>
          <w:lang w:val="uk-UA" w:eastAsia="uk-UA"/>
        </w:rPr>
        <w:t>B. fecal-oral</w:t>
      </w:r>
    </w:p>
    <w:p w:rsidR="00B13951" w:rsidRPr="005F5EC0" w:rsidRDefault="00B13951" w:rsidP="005F5E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F5EC0">
        <w:rPr>
          <w:rFonts w:ascii="Times New Roman" w:hAnsi="Times New Roman" w:cs="Times New Roman"/>
          <w:sz w:val="24"/>
          <w:szCs w:val="24"/>
          <w:lang w:val="uk-UA" w:eastAsia="uk-UA"/>
        </w:rPr>
        <w:t>C. contaminated food</w:t>
      </w:r>
    </w:p>
    <w:p w:rsidR="00B13951" w:rsidRPr="005F5EC0" w:rsidRDefault="00B13951" w:rsidP="005F5E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F5EC0">
        <w:rPr>
          <w:rFonts w:ascii="Times New Roman" w:hAnsi="Times New Roman" w:cs="Times New Roman"/>
          <w:sz w:val="24"/>
          <w:szCs w:val="24"/>
          <w:lang w:val="uk-UA" w:eastAsia="uk-UA"/>
        </w:rPr>
        <w:t>D. fomites</w:t>
      </w:r>
    </w:p>
    <w:p w:rsidR="00B13951" w:rsidRPr="005F5EC0" w:rsidRDefault="00B13951" w:rsidP="005F5E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F5EC0">
        <w:rPr>
          <w:rFonts w:ascii="Times New Roman" w:hAnsi="Times New Roman" w:cs="Times New Roman"/>
          <w:sz w:val="24"/>
          <w:szCs w:val="24"/>
          <w:lang w:val="uk-UA" w:eastAsia="uk-UA"/>
        </w:rPr>
        <w:t>E. parenteral</w:t>
      </w:r>
    </w:p>
    <w:p w:rsidR="00B13951" w:rsidRPr="00832FE1" w:rsidRDefault="00B13951" w:rsidP="005F5E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32FE1">
        <w:rPr>
          <w:rFonts w:ascii="Times New Roman" w:hAnsi="Times New Roman" w:cs="Times New Roman"/>
          <w:sz w:val="24"/>
          <w:szCs w:val="24"/>
          <w:lang w:val="de-DE"/>
        </w:rPr>
        <w:t>Answer: E</w:t>
      </w:r>
    </w:p>
    <w:p w:rsidR="00B13951" w:rsidRDefault="00B13951" w:rsidP="00EA56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13951" w:rsidRPr="00EA5695" w:rsidRDefault="00B13951" w:rsidP="00EA56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A5695">
        <w:rPr>
          <w:rFonts w:ascii="Times New Roman" w:hAnsi="Times New Roman" w:cs="Times New Roman"/>
          <w:sz w:val="24"/>
          <w:szCs w:val="24"/>
          <w:lang w:val="uk-UA" w:eastAsia="uk-UA"/>
        </w:rPr>
        <w:t>Choose in the listed which hepatitis viruses are  transmitted by the fecal-oral route?</w:t>
      </w:r>
    </w:p>
    <w:p w:rsidR="00B13951" w:rsidRPr="00EA5695" w:rsidRDefault="00B13951" w:rsidP="00EA56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A5695">
        <w:rPr>
          <w:rFonts w:ascii="Times New Roman" w:hAnsi="Times New Roman" w:cs="Times New Roman"/>
          <w:sz w:val="24"/>
          <w:szCs w:val="24"/>
          <w:lang w:val="uk-UA" w:eastAsia="uk-UA"/>
        </w:rPr>
        <w:t>A. HBV, HDV, HEV</w:t>
      </w:r>
    </w:p>
    <w:p w:rsidR="00B13951" w:rsidRPr="00EA5695" w:rsidRDefault="00B13951" w:rsidP="00EA56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A5695">
        <w:rPr>
          <w:rFonts w:ascii="Times New Roman" w:hAnsi="Times New Roman" w:cs="Times New Roman"/>
          <w:sz w:val="24"/>
          <w:szCs w:val="24"/>
          <w:lang w:val="uk-UA" w:eastAsia="uk-UA"/>
        </w:rPr>
        <w:t>B. HBV, HCV, HDV</w:t>
      </w:r>
    </w:p>
    <w:p w:rsidR="00B13951" w:rsidRPr="00EA5695" w:rsidRDefault="00B13951" w:rsidP="00EA56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A5695">
        <w:rPr>
          <w:rFonts w:ascii="Times New Roman" w:hAnsi="Times New Roman" w:cs="Times New Roman"/>
          <w:sz w:val="24"/>
          <w:szCs w:val="24"/>
          <w:lang w:val="uk-UA" w:eastAsia="uk-UA"/>
        </w:rPr>
        <w:t>C. HAV, HBV</w:t>
      </w:r>
    </w:p>
    <w:p w:rsidR="00B13951" w:rsidRPr="00EA5695" w:rsidRDefault="00B13951" w:rsidP="00EA56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A5695">
        <w:rPr>
          <w:rFonts w:ascii="Times New Roman" w:hAnsi="Times New Roman" w:cs="Times New Roman"/>
          <w:sz w:val="24"/>
          <w:szCs w:val="24"/>
          <w:lang w:val="uk-UA" w:eastAsia="uk-UA"/>
        </w:rPr>
        <w:t>D. HAV, HBV, HEV</w:t>
      </w:r>
    </w:p>
    <w:p w:rsidR="00B13951" w:rsidRPr="00EA5695" w:rsidRDefault="00B13951" w:rsidP="00EA56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A5695">
        <w:rPr>
          <w:rFonts w:ascii="Times New Roman" w:hAnsi="Times New Roman" w:cs="Times New Roman"/>
          <w:sz w:val="24"/>
          <w:szCs w:val="24"/>
          <w:lang w:val="uk-UA" w:eastAsia="uk-UA"/>
        </w:rPr>
        <w:t>E. HAV, HEV</w:t>
      </w:r>
    </w:p>
    <w:p w:rsidR="00B13951" w:rsidRDefault="00B13951" w:rsidP="00EA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E</w:t>
      </w:r>
    </w:p>
    <w:p w:rsidR="00B13951" w:rsidRDefault="00B13951" w:rsidP="005616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sectPr w:rsidR="00B13951" w:rsidSect="009751FF">
      <w:pgSz w:w="12240" w:h="15840"/>
      <w:pgMar w:top="851" w:right="964" w:bottom="90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D74"/>
    <w:rsid w:val="00065773"/>
    <w:rsid w:val="000A27D8"/>
    <w:rsid w:val="000A69F7"/>
    <w:rsid w:val="00105C7A"/>
    <w:rsid w:val="00164C46"/>
    <w:rsid w:val="001855FD"/>
    <w:rsid w:val="001D2F24"/>
    <w:rsid w:val="001E1323"/>
    <w:rsid w:val="002372A0"/>
    <w:rsid w:val="00253BBE"/>
    <w:rsid w:val="002778BD"/>
    <w:rsid w:val="00395E58"/>
    <w:rsid w:val="003B4173"/>
    <w:rsid w:val="003D708C"/>
    <w:rsid w:val="00401B3D"/>
    <w:rsid w:val="00410085"/>
    <w:rsid w:val="00414AA3"/>
    <w:rsid w:val="00415D45"/>
    <w:rsid w:val="004324C7"/>
    <w:rsid w:val="004370AF"/>
    <w:rsid w:val="00451D74"/>
    <w:rsid w:val="00462A29"/>
    <w:rsid w:val="00482A7D"/>
    <w:rsid w:val="004878FC"/>
    <w:rsid w:val="00497603"/>
    <w:rsid w:val="004C61E2"/>
    <w:rsid w:val="005062FC"/>
    <w:rsid w:val="0052277B"/>
    <w:rsid w:val="005350BA"/>
    <w:rsid w:val="00543629"/>
    <w:rsid w:val="005529A5"/>
    <w:rsid w:val="00561692"/>
    <w:rsid w:val="00596B0B"/>
    <w:rsid w:val="005B57E8"/>
    <w:rsid w:val="005C2A4B"/>
    <w:rsid w:val="005C38F1"/>
    <w:rsid w:val="005C5CAC"/>
    <w:rsid w:val="005F5EC0"/>
    <w:rsid w:val="00605F2F"/>
    <w:rsid w:val="00611D81"/>
    <w:rsid w:val="006268BD"/>
    <w:rsid w:val="0063661B"/>
    <w:rsid w:val="00640804"/>
    <w:rsid w:val="00693E77"/>
    <w:rsid w:val="006D38A5"/>
    <w:rsid w:val="006D4FDC"/>
    <w:rsid w:val="006D4FF3"/>
    <w:rsid w:val="00704AA2"/>
    <w:rsid w:val="0071249E"/>
    <w:rsid w:val="00717B65"/>
    <w:rsid w:val="007602D3"/>
    <w:rsid w:val="007B5708"/>
    <w:rsid w:val="00822D0F"/>
    <w:rsid w:val="00832FE1"/>
    <w:rsid w:val="00887BFC"/>
    <w:rsid w:val="008C0668"/>
    <w:rsid w:val="00901A72"/>
    <w:rsid w:val="00924470"/>
    <w:rsid w:val="00946CA3"/>
    <w:rsid w:val="009628AE"/>
    <w:rsid w:val="009751FF"/>
    <w:rsid w:val="009871D1"/>
    <w:rsid w:val="00A6772B"/>
    <w:rsid w:val="00A908C5"/>
    <w:rsid w:val="00AA5927"/>
    <w:rsid w:val="00AC3888"/>
    <w:rsid w:val="00B13951"/>
    <w:rsid w:val="00B574BB"/>
    <w:rsid w:val="00B7171A"/>
    <w:rsid w:val="00B732B9"/>
    <w:rsid w:val="00B83DBD"/>
    <w:rsid w:val="00BB4C98"/>
    <w:rsid w:val="00C468B6"/>
    <w:rsid w:val="00C80257"/>
    <w:rsid w:val="00C83EF7"/>
    <w:rsid w:val="00CB0912"/>
    <w:rsid w:val="00CB1B55"/>
    <w:rsid w:val="00CE4954"/>
    <w:rsid w:val="00D23991"/>
    <w:rsid w:val="00D63DE0"/>
    <w:rsid w:val="00D90061"/>
    <w:rsid w:val="00DC2A34"/>
    <w:rsid w:val="00DC786E"/>
    <w:rsid w:val="00DD3028"/>
    <w:rsid w:val="00DE3AEF"/>
    <w:rsid w:val="00DE6EC1"/>
    <w:rsid w:val="00E06D74"/>
    <w:rsid w:val="00E21C5D"/>
    <w:rsid w:val="00E3598A"/>
    <w:rsid w:val="00E36220"/>
    <w:rsid w:val="00E97149"/>
    <w:rsid w:val="00EA5695"/>
    <w:rsid w:val="00F14C4E"/>
    <w:rsid w:val="00F14FBA"/>
    <w:rsid w:val="00F713AB"/>
    <w:rsid w:val="00F72DE8"/>
    <w:rsid w:val="00FA2BCD"/>
    <w:rsid w:val="00FD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BB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2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285</TotalTime>
  <Pages>16</Pages>
  <Words>2816</Words>
  <Characters>16052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Administrator</cp:lastModifiedBy>
  <cp:revision>93</cp:revision>
  <dcterms:created xsi:type="dcterms:W3CDTF">2014-04-12T10:45:00Z</dcterms:created>
  <dcterms:modified xsi:type="dcterms:W3CDTF">2014-04-18T08:31:00Z</dcterms:modified>
</cp:coreProperties>
</file>